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457B" w14:textId="65FB89E4" w:rsidR="001B33CD" w:rsidRPr="0084135C" w:rsidRDefault="0084135C" w:rsidP="001B33CD">
      <w:pPr>
        <w:rPr>
          <w:rFonts w:ascii="Calibri" w:hAnsi="Calibri" w:cs="Calibri"/>
          <w:b/>
          <w:sz w:val="28"/>
          <w:szCs w:val="28"/>
        </w:rPr>
      </w:pPr>
      <w:r w:rsidRPr="0084135C">
        <w:rPr>
          <w:noProof/>
          <w:sz w:val="28"/>
          <w:szCs w:val="28"/>
        </w:rPr>
        <w:drawing>
          <wp:anchor distT="0" distB="0" distL="114300" distR="114300" simplePos="0" relativeHeight="251734016" behindDoc="0" locked="0" layoutInCell="1" allowOverlap="1" wp14:anchorId="676A2A8C" wp14:editId="32D8C48B">
            <wp:simplePos x="0" y="0"/>
            <wp:positionH relativeFrom="column">
              <wp:posOffset>4519480</wp:posOffset>
            </wp:positionH>
            <wp:positionV relativeFrom="paragraph">
              <wp:posOffset>242</wp:posOffset>
            </wp:positionV>
            <wp:extent cx="1041400" cy="499745"/>
            <wp:effectExtent l="0" t="0" r="6350" b="0"/>
            <wp:wrapThrough wrapText="bothSides">
              <wp:wrapPolygon edited="0">
                <wp:start x="790" y="0"/>
                <wp:lineTo x="0" y="2470"/>
                <wp:lineTo x="0" y="13997"/>
                <wp:lineTo x="3161" y="20584"/>
                <wp:lineTo x="19756" y="20584"/>
                <wp:lineTo x="21337" y="20584"/>
                <wp:lineTo x="21337" y="0"/>
                <wp:lineTo x="790" y="0"/>
              </wp:wrapPolygon>
            </wp:wrapThrough>
            <wp:docPr id="916639459" name="Afbeelding 916639459" descr="Afbeelding met Lettertype, Graphics, teks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10453" name="Afbeelding 1" descr="Afbeelding met Lettertype, Graphics, tekst, grafische vormgeving&#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400" cy="499745"/>
                    </a:xfrm>
                    <a:prstGeom prst="rect">
                      <a:avLst/>
                    </a:prstGeom>
                  </pic:spPr>
                </pic:pic>
              </a:graphicData>
            </a:graphic>
            <wp14:sizeRelH relativeFrom="page">
              <wp14:pctWidth>0</wp14:pctWidth>
            </wp14:sizeRelH>
            <wp14:sizeRelV relativeFrom="page">
              <wp14:pctHeight>0</wp14:pctHeight>
            </wp14:sizeRelV>
          </wp:anchor>
        </w:drawing>
      </w:r>
      <w:r w:rsidR="001B33CD" w:rsidRPr="0084135C">
        <w:rPr>
          <w:rFonts w:ascii="Calibri" w:hAnsi="Calibri" w:cs="Calibri"/>
          <w:b/>
          <w:sz w:val="28"/>
          <w:szCs w:val="28"/>
        </w:rPr>
        <w:t>Netwerken</w:t>
      </w:r>
    </w:p>
    <w:p w14:paraId="78842FB6" w14:textId="77777777" w:rsidR="001B33CD" w:rsidRPr="006B5480" w:rsidRDefault="001B33CD" w:rsidP="001B33CD">
      <w:pPr>
        <w:autoSpaceDE w:val="0"/>
        <w:autoSpaceDN w:val="0"/>
        <w:adjustRightInd w:val="0"/>
        <w:spacing w:after="0" w:line="240" w:lineRule="auto"/>
        <w:rPr>
          <w:rFonts w:ascii="Calibri" w:eastAsia="Times New Roman" w:hAnsi="Calibri" w:cs="Calibri"/>
          <w:sz w:val="20"/>
          <w:szCs w:val="20"/>
          <w:lang w:eastAsia="nl-NL"/>
        </w:rPr>
      </w:pPr>
    </w:p>
    <w:p w14:paraId="02274385"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Omschrijf voor uzelf het begrip netwerken:</w:t>
      </w:r>
    </w:p>
    <w:p w14:paraId="3755F618" w14:textId="77777777" w:rsidR="001B33CD" w:rsidRPr="006B5480" w:rsidRDefault="001B33CD" w:rsidP="001B33CD">
      <w:pPr>
        <w:spacing w:after="0" w:line="240" w:lineRule="auto"/>
        <w:rPr>
          <w:rFonts w:ascii="Calibri" w:eastAsia="Times New Roman" w:hAnsi="Calibri" w:cs="Calibri"/>
          <w:sz w:val="20"/>
          <w:szCs w:val="20"/>
          <w:lang w:eastAsia="nl-NL"/>
        </w:rPr>
      </w:pPr>
    </w:p>
    <w:p w14:paraId="77CEDA13" w14:textId="77777777" w:rsidR="001B33CD" w:rsidRPr="006B5480" w:rsidRDefault="001B33CD" w:rsidP="001B33CD">
      <w:pPr>
        <w:tabs>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ab/>
      </w:r>
    </w:p>
    <w:p w14:paraId="5590F633" w14:textId="77777777" w:rsidR="001B33CD" w:rsidRPr="006B5480" w:rsidRDefault="001B33CD" w:rsidP="001B33CD">
      <w:pPr>
        <w:tabs>
          <w:tab w:val="right" w:leader="dot" w:pos="8000"/>
        </w:tabs>
        <w:spacing w:after="0" w:line="240" w:lineRule="auto"/>
        <w:rPr>
          <w:rFonts w:ascii="Calibri" w:eastAsia="Times New Roman" w:hAnsi="Calibri" w:cs="Calibri"/>
          <w:sz w:val="20"/>
          <w:szCs w:val="20"/>
          <w:lang w:eastAsia="nl-NL"/>
        </w:rPr>
      </w:pPr>
    </w:p>
    <w:p w14:paraId="3541E090" w14:textId="77777777" w:rsidR="001B33CD" w:rsidRPr="006B5480" w:rsidRDefault="001B33CD" w:rsidP="001B33CD">
      <w:pPr>
        <w:tabs>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ab/>
      </w:r>
    </w:p>
    <w:p w14:paraId="18B2261B" w14:textId="77777777" w:rsidR="001B33CD" w:rsidRPr="006B5480" w:rsidRDefault="001B33CD" w:rsidP="001B33CD">
      <w:pPr>
        <w:spacing w:after="0" w:line="240" w:lineRule="auto"/>
        <w:rPr>
          <w:rFonts w:ascii="Calibri" w:eastAsia="Times New Roman" w:hAnsi="Calibri" w:cs="Calibri"/>
          <w:sz w:val="20"/>
          <w:szCs w:val="20"/>
          <w:lang w:eastAsia="nl-NL"/>
        </w:rPr>
      </w:pPr>
    </w:p>
    <w:p w14:paraId="056CA2CB"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Een van de manieren om aan een vacature te komen van een baan die bij u past, is gebruik te maken van uw netwerk. Hiermee worden alle contacten bedoeld die via-via gaan: vrienden, bekenden, familie, buren, (ex-) collega´s, maar ook alle deelnemers van deze training.</w:t>
      </w:r>
    </w:p>
    <w:p w14:paraId="33ADF613" w14:textId="77777777" w:rsidR="001B33CD" w:rsidRPr="006B5480" w:rsidRDefault="001B33CD" w:rsidP="001B33CD">
      <w:pPr>
        <w:spacing w:after="0" w:line="240" w:lineRule="auto"/>
        <w:rPr>
          <w:rFonts w:ascii="Calibri" w:eastAsia="Times New Roman" w:hAnsi="Calibri" w:cs="Calibri"/>
          <w:sz w:val="20"/>
          <w:szCs w:val="20"/>
          <w:lang w:eastAsia="nl-NL"/>
        </w:rPr>
      </w:pPr>
    </w:p>
    <w:p w14:paraId="33C616D0"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Netwerken is iets anders dan het direct aan iemand vragen om een baan. Netwerken wil zeggen dat iemand zijn sociale contacten opbouwt en in stand houdt. Dit kan zowel privé als zakelijk. Een stage bijvoorbeeld is het begin van een zakelijk netwerk.</w:t>
      </w:r>
    </w:p>
    <w:p w14:paraId="5165F038" w14:textId="77777777" w:rsidR="001B33CD" w:rsidRPr="006B5480" w:rsidRDefault="001B33CD" w:rsidP="001B33CD">
      <w:pPr>
        <w:spacing w:after="0" w:line="240" w:lineRule="auto"/>
        <w:rPr>
          <w:rFonts w:ascii="Calibri" w:eastAsia="Times New Roman" w:hAnsi="Calibri" w:cs="Calibri"/>
          <w:sz w:val="20"/>
          <w:szCs w:val="20"/>
          <w:lang w:eastAsia="nl-NL"/>
        </w:rPr>
      </w:pPr>
    </w:p>
    <w:p w14:paraId="4EBD7932" w14:textId="77777777" w:rsidR="001B33CD" w:rsidRPr="006B5480" w:rsidRDefault="001B33CD" w:rsidP="001B33CD">
      <w:pPr>
        <w:spacing w:after="0" w:line="240" w:lineRule="auto"/>
        <w:rPr>
          <w:rFonts w:ascii="Calibri" w:eastAsia="Times New Roman" w:hAnsi="Calibri" w:cs="Calibri"/>
          <w:iCs/>
          <w:sz w:val="20"/>
          <w:szCs w:val="20"/>
          <w:lang w:eastAsia="nl-NL"/>
        </w:rPr>
      </w:pPr>
      <w:r w:rsidRPr="006B5480">
        <w:rPr>
          <w:rFonts w:ascii="Calibri" w:eastAsia="Times New Roman" w:hAnsi="Calibri" w:cs="Calibri"/>
          <w:sz w:val="20"/>
          <w:szCs w:val="20"/>
          <w:lang w:eastAsia="nl-NL"/>
        </w:rPr>
        <w:t xml:space="preserve">Het doel van netwerken is in eerste instantie dus </w:t>
      </w:r>
      <w:r w:rsidRPr="000A270B">
        <w:rPr>
          <w:rFonts w:ascii="Calibri" w:eastAsia="Times New Roman" w:hAnsi="Calibri" w:cs="Calibri"/>
          <w:i/>
          <w:iCs/>
          <w:sz w:val="20"/>
          <w:szCs w:val="20"/>
          <w:lang w:eastAsia="nl-NL"/>
        </w:rPr>
        <w:t xml:space="preserve">oriënteren </w:t>
      </w:r>
      <w:r w:rsidRPr="006B5480">
        <w:rPr>
          <w:rFonts w:ascii="Calibri" w:eastAsia="Times New Roman" w:hAnsi="Calibri" w:cs="Calibri"/>
          <w:sz w:val="20"/>
          <w:szCs w:val="20"/>
          <w:lang w:eastAsia="nl-NL"/>
        </w:rPr>
        <w:t xml:space="preserve">en niet solliciteren. </w:t>
      </w:r>
    </w:p>
    <w:p w14:paraId="55DF5FBC" w14:textId="77777777" w:rsidR="001B33CD" w:rsidRPr="006B5480" w:rsidRDefault="001B33CD" w:rsidP="001B33CD">
      <w:pPr>
        <w:autoSpaceDE w:val="0"/>
        <w:autoSpaceDN w:val="0"/>
        <w:adjustRightInd w:val="0"/>
        <w:spacing w:after="0" w:line="240" w:lineRule="auto"/>
        <w:rPr>
          <w:rFonts w:ascii="Calibri" w:eastAsia="Times New Roman" w:hAnsi="Calibri" w:cs="Calibri"/>
          <w:sz w:val="20"/>
          <w:szCs w:val="20"/>
          <w:lang w:eastAsia="nl-NL"/>
        </w:rPr>
      </w:pPr>
    </w:p>
    <w:p w14:paraId="756890B3" w14:textId="77777777" w:rsidR="001B33CD" w:rsidRPr="000A270B" w:rsidRDefault="001B33CD" w:rsidP="001B33CD">
      <w:pPr>
        <w:keepNext/>
        <w:spacing w:after="0" w:line="240" w:lineRule="auto"/>
        <w:outlineLvl w:val="2"/>
        <w:rPr>
          <w:rFonts w:ascii="Calibri" w:eastAsia="Times New Roman" w:hAnsi="Calibri" w:cs="Calibri"/>
          <w:b/>
          <w:bCs/>
          <w:noProof/>
          <w:sz w:val="20"/>
          <w:szCs w:val="20"/>
          <w:lang w:eastAsia="nl-NL"/>
        </w:rPr>
      </w:pPr>
      <w:r w:rsidRPr="000A270B">
        <w:rPr>
          <w:rFonts w:ascii="Calibri" w:eastAsia="Times New Roman" w:hAnsi="Calibri" w:cs="Calibri"/>
          <w:b/>
          <w:bCs/>
          <w:noProof/>
          <w:sz w:val="20"/>
          <w:szCs w:val="20"/>
          <w:lang w:eastAsia="nl-NL"/>
        </w:rPr>
        <w:t>Voordelen en nadelen van netwerken</w:t>
      </w:r>
    </w:p>
    <w:p w14:paraId="47842853" w14:textId="77777777" w:rsidR="001B33CD" w:rsidRPr="006B5480" w:rsidRDefault="001B33CD" w:rsidP="001B33CD">
      <w:pPr>
        <w:spacing w:after="0" w:line="240" w:lineRule="auto"/>
        <w:rPr>
          <w:rFonts w:ascii="Calibri" w:eastAsia="Times New Roman" w:hAnsi="Calibri" w:cs="Calibri"/>
          <w:sz w:val="20"/>
          <w:szCs w:val="20"/>
          <w:lang w:eastAsia="nl-NL"/>
        </w:rPr>
      </w:pPr>
    </w:p>
    <w:p w14:paraId="340BD763"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Net zoals elke manier van solliciteren kent netwerken zowel voor- als nadelen. Welke kunt u bedenken?</w:t>
      </w:r>
    </w:p>
    <w:p w14:paraId="4552C5A2" w14:textId="77777777" w:rsidR="001B33CD" w:rsidRPr="006B5480" w:rsidRDefault="001B33CD" w:rsidP="001B33CD">
      <w:pPr>
        <w:spacing w:after="0" w:line="240" w:lineRule="auto"/>
        <w:rPr>
          <w:rFonts w:ascii="Calibri" w:eastAsia="Times New Roman" w:hAnsi="Calibri" w:cs="Calibri"/>
          <w:sz w:val="20"/>
          <w:szCs w:val="20"/>
          <w:lang w:eastAsia="nl-NL"/>
        </w:rPr>
      </w:pPr>
    </w:p>
    <w:p w14:paraId="1374BB6F"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Voordelen van netwerken:</w:t>
      </w:r>
    </w:p>
    <w:p w14:paraId="0047542A" w14:textId="77777777" w:rsidR="001B33CD" w:rsidRPr="006B5480" w:rsidRDefault="001B33CD" w:rsidP="001B33CD">
      <w:pPr>
        <w:spacing w:after="0" w:line="240" w:lineRule="auto"/>
        <w:rPr>
          <w:rFonts w:ascii="Calibri" w:eastAsia="Times New Roman" w:hAnsi="Calibri" w:cs="Calibri"/>
          <w:sz w:val="20"/>
          <w:szCs w:val="20"/>
          <w:lang w:eastAsia="nl-NL"/>
        </w:rPr>
      </w:pPr>
    </w:p>
    <w:p w14:paraId="4B7483A2" w14:textId="76AD7A6F"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1.   </w:t>
      </w:r>
      <w:r w:rsidRPr="006B5480">
        <w:rPr>
          <w:rFonts w:ascii="Calibri" w:eastAsia="Times New Roman" w:hAnsi="Calibri" w:cs="Calibri"/>
          <w:sz w:val="20"/>
          <w:szCs w:val="20"/>
          <w:lang w:eastAsia="nl-NL"/>
        </w:rPr>
        <w:tab/>
      </w:r>
      <w:r w:rsidR="000A270B">
        <w:rPr>
          <w:rFonts w:ascii="Calibri" w:eastAsia="Times New Roman" w:hAnsi="Calibri" w:cs="Calibri"/>
          <w:sz w:val="20"/>
          <w:szCs w:val="20"/>
          <w:lang w:eastAsia="nl-NL"/>
        </w:rPr>
        <w:t>…</w:t>
      </w:r>
    </w:p>
    <w:p w14:paraId="4FEAB66B" w14:textId="77777777"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p>
    <w:p w14:paraId="7A65038E" w14:textId="32F04C9B"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2.   </w:t>
      </w:r>
      <w:r w:rsidRPr="006B5480">
        <w:rPr>
          <w:rFonts w:ascii="Calibri" w:eastAsia="Times New Roman" w:hAnsi="Calibri" w:cs="Calibri"/>
          <w:sz w:val="20"/>
          <w:szCs w:val="20"/>
          <w:lang w:eastAsia="nl-NL"/>
        </w:rPr>
        <w:tab/>
      </w:r>
      <w:r w:rsidR="000A270B">
        <w:rPr>
          <w:rFonts w:ascii="Calibri" w:eastAsia="Times New Roman" w:hAnsi="Calibri" w:cs="Calibri"/>
          <w:sz w:val="20"/>
          <w:szCs w:val="20"/>
          <w:lang w:eastAsia="nl-NL"/>
        </w:rPr>
        <w:t>…</w:t>
      </w:r>
    </w:p>
    <w:p w14:paraId="104652E1" w14:textId="77777777"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p>
    <w:p w14:paraId="74E6319D" w14:textId="1BC632E1"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3.   </w:t>
      </w:r>
      <w:r w:rsidRPr="006B5480">
        <w:rPr>
          <w:rFonts w:ascii="Calibri" w:eastAsia="Times New Roman" w:hAnsi="Calibri" w:cs="Calibri"/>
          <w:sz w:val="20"/>
          <w:szCs w:val="20"/>
          <w:lang w:eastAsia="nl-NL"/>
        </w:rPr>
        <w:tab/>
      </w:r>
      <w:r w:rsidR="000A270B">
        <w:rPr>
          <w:rFonts w:ascii="Calibri" w:eastAsia="Times New Roman" w:hAnsi="Calibri" w:cs="Calibri"/>
          <w:sz w:val="20"/>
          <w:szCs w:val="20"/>
          <w:lang w:eastAsia="nl-NL"/>
        </w:rPr>
        <w:t>…</w:t>
      </w:r>
    </w:p>
    <w:p w14:paraId="3E0A56DC" w14:textId="77777777" w:rsidR="001B33CD" w:rsidRPr="006B5480" w:rsidRDefault="001B33CD" w:rsidP="001B33CD">
      <w:pPr>
        <w:spacing w:after="0" w:line="240" w:lineRule="auto"/>
        <w:rPr>
          <w:rFonts w:ascii="Calibri" w:eastAsia="Times New Roman" w:hAnsi="Calibri" w:cs="Calibri"/>
          <w:sz w:val="20"/>
          <w:szCs w:val="20"/>
          <w:lang w:eastAsia="nl-NL"/>
        </w:rPr>
      </w:pPr>
    </w:p>
    <w:p w14:paraId="2DB31575"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Nadelen van netwerken:</w:t>
      </w:r>
    </w:p>
    <w:p w14:paraId="4A4AF3AF" w14:textId="77777777" w:rsidR="001B33CD" w:rsidRPr="006B5480" w:rsidRDefault="001B33CD" w:rsidP="001B33CD">
      <w:pPr>
        <w:spacing w:after="0" w:line="240" w:lineRule="auto"/>
        <w:rPr>
          <w:rFonts w:ascii="Calibri" w:eastAsia="Times New Roman" w:hAnsi="Calibri" w:cs="Calibri"/>
          <w:sz w:val="20"/>
          <w:szCs w:val="20"/>
          <w:lang w:eastAsia="nl-NL"/>
        </w:rPr>
      </w:pPr>
    </w:p>
    <w:p w14:paraId="387353AC" w14:textId="343CE8DB"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1.   </w:t>
      </w:r>
      <w:r w:rsidRPr="006B5480">
        <w:rPr>
          <w:rFonts w:ascii="Calibri" w:eastAsia="Times New Roman" w:hAnsi="Calibri" w:cs="Calibri"/>
          <w:sz w:val="20"/>
          <w:szCs w:val="20"/>
          <w:lang w:eastAsia="nl-NL"/>
        </w:rPr>
        <w:tab/>
      </w:r>
      <w:r w:rsidR="000A270B">
        <w:rPr>
          <w:rFonts w:ascii="Calibri" w:eastAsia="Times New Roman" w:hAnsi="Calibri" w:cs="Calibri"/>
          <w:sz w:val="20"/>
          <w:szCs w:val="20"/>
          <w:lang w:eastAsia="nl-NL"/>
        </w:rPr>
        <w:t>…</w:t>
      </w:r>
    </w:p>
    <w:p w14:paraId="3B5DB1D2" w14:textId="77777777"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p>
    <w:p w14:paraId="147B91F2" w14:textId="787C43F7"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2.   </w:t>
      </w:r>
      <w:r w:rsidRPr="006B5480">
        <w:rPr>
          <w:rFonts w:ascii="Calibri" w:eastAsia="Times New Roman" w:hAnsi="Calibri" w:cs="Calibri"/>
          <w:sz w:val="20"/>
          <w:szCs w:val="20"/>
          <w:lang w:eastAsia="nl-NL"/>
        </w:rPr>
        <w:tab/>
      </w:r>
      <w:r w:rsidR="000A270B">
        <w:rPr>
          <w:rFonts w:ascii="Calibri" w:eastAsia="Times New Roman" w:hAnsi="Calibri" w:cs="Calibri"/>
          <w:sz w:val="20"/>
          <w:szCs w:val="20"/>
          <w:lang w:eastAsia="nl-NL"/>
        </w:rPr>
        <w:t>…</w:t>
      </w:r>
    </w:p>
    <w:p w14:paraId="639A9D6B" w14:textId="522FE441"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p>
    <w:p w14:paraId="3D960E07" w14:textId="58EAF395" w:rsidR="001B33CD" w:rsidRPr="006B5480" w:rsidRDefault="001B33CD" w:rsidP="001B33CD">
      <w:pPr>
        <w:tabs>
          <w:tab w:val="left" w:leader="dot" w:pos="300"/>
          <w:tab w:val="right" w:leader="dot" w:pos="800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3.   </w:t>
      </w:r>
      <w:r w:rsidRPr="006B5480">
        <w:rPr>
          <w:rFonts w:ascii="Calibri" w:eastAsia="Times New Roman" w:hAnsi="Calibri" w:cs="Calibri"/>
          <w:sz w:val="20"/>
          <w:szCs w:val="20"/>
          <w:lang w:eastAsia="nl-NL"/>
        </w:rPr>
        <w:tab/>
      </w:r>
      <w:r w:rsidR="000A270B">
        <w:rPr>
          <w:rFonts w:ascii="Calibri" w:eastAsia="Times New Roman" w:hAnsi="Calibri" w:cs="Calibri"/>
          <w:sz w:val="20"/>
          <w:szCs w:val="20"/>
          <w:lang w:eastAsia="nl-NL"/>
        </w:rPr>
        <w:t>…</w:t>
      </w:r>
    </w:p>
    <w:p w14:paraId="14536EB3" w14:textId="3E729627" w:rsidR="001B33CD" w:rsidRPr="006B5480" w:rsidRDefault="001B33CD" w:rsidP="001B33CD">
      <w:pPr>
        <w:spacing w:after="0" w:line="240" w:lineRule="auto"/>
        <w:rPr>
          <w:rFonts w:ascii="Calibri" w:eastAsia="Times New Roman" w:hAnsi="Calibri" w:cs="Calibri"/>
          <w:sz w:val="20"/>
          <w:szCs w:val="20"/>
          <w:lang w:eastAsia="nl-NL"/>
        </w:rPr>
      </w:pPr>
    </w:p>
    <w:p w14:paraId="5FCA8305"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Verlegen mensen hebben vaak een broertje dood aan netwerken. Ze willen anderen niet lastigvallen, geen gunsten vragen en willen bij voorkeur niet opvallen. Deze mensen vergeten erg gemakkelijk dat zij zelf ook een bijdrage aan een netwerk leveren en dat het dus om tweerichtingsverkeer gaat. </w:t>
      </w:r>
    </w:p>
    <w:p w14:paraId="77114748"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p>
    <w:p w14:paraId="6CE887A5"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U bezit altijd een netwerk, maar bent zich dat mogelijk (nog) niet bewust. Sommige netwerkspecialisten schatten dat iedereen zo’n 400 kennissen bezit. Als dat inderdaad waar is, dan:</w:t>
      </w:r>
    </w:p>
    <w:p w14:paraId="2FA8B3C3"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p>
    <w:p w14:paraId="76050C30" w14:textId="77777777" w:rsidR="001B33CD" w:rsidRPr="006B5480" w:rsidRDefault="001B33CD" w:rsidP="001B33CD">
      <w:pPr>
        <w:numPr>
          <w:ilvl w:val="0"/>
          <w:numId w:val="1"/>
        </w:num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Hebt u 400 mensen in uw netwerk zitten;</w:t>
      </w:r>
    </w:p>
    <w:p w14:paraId="3AB19129" w14:textId="77777777" w:rsidR="001B33CD" w:rsidRPr="006B5480" w:rsidRDefault="001B33CD" w:rsidP="001B33CD">
      <w:pPr>
        <w:numPr>
          <w:ilvl w:val="0"/>
          <w:numId w:val="1"/>
        </w:num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Hebben deze 400 ook weer 400 in portefeuille.</w:t>
      </w:r>
    </w:p>
    <w:p w14:paraId="491AB852" w14:textId="77777777" w:rsidR="001B33CD" w:rsidRPr="006B5480" w:rsidRDefault="001B33CD" w:rsidP="001B33CD">
      <w:pPr>
        <w:tabs>
          <w:tab w:val="center" w:pos="4320"/>
          <w:tab w:val="right" w:pos="8640"/>
        </w:tabs>
        <w:spacing w:after="0" w:line="240" w:lineRule="auto"/>
        <w:ind w:left="360"/>
        <w:rPr>
          <w:rFonts w:ascii="Calibri" w:eastAsia="Times New Roman" w:hAnsi="Calibri" w:cs="Calibri"/>
          <w:sz w:val="20"/>
          <w:szCs w:val="20"/>
          <w:lang w:eastAsia="nl-NL"/>
        </w:rPr>
      </w:pPr>
    </w:p>
    <w:p w14:paraId="211E073F"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Uw indirecte netwerk is een olievlek van 400 x 400 = 160.000 potentiële contacten, die u met enkele verwijzingen kunt bereiken.</w:t>
      </w:r>
    </w:p>
    <w:p w14:paraId="1808AD1E"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p>
    <w:p w14:paraId="1FE61857" w14:textId="77777777" w:rsidR="001B33CD" w:rsidRPr="006B5480" w:rsidRDefault="001B33CD" w:rsidP="001B33CD">
      <w:pPr>
        <w:keepNext/>
        <w:spacing w:after="0" w:line="240" w:lineRule="auto"/>
        <w:outlineLvl w:val="2"/>
        <w:rPr>
          <w:rFonts w:ascii="Calibri" w:eastAsia="Times New Roman" w:hAnsi="Calibri" w:cs="Calibri"/>
          <w:noProof/>
          <w:sz w:val="20"/>
          <w:szCs w:val="20"/>
          <w:lang w:eastAsia="nl-NL"/>
        </w:rPr>
      </w:pPr>
      <w:r w:rsidRPr="006B5480">
        <w:rPr>
          <w:rFonts w:ascii="Calibri" w:eastAsia="Times New Roman" w:hAnsi="Calibri" w:cs="Calibri"/>
          <w:noProof/>
          <w:sz w:val="20"/>
          <w:szCs w:val="20"/>
          <w:lang w:eastAsia="nl-NL"/>
        </w:rPr>
        <w:lastRenderedPageBreak/>
        <w:t xml:space="preserve">Netwerken hoeft niet zo ingewikkeld te zijn. </w:t>
      </w:r>
    </w:p>
    <w:p w14:paraId="59407D2C"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p>
    <w:p w14:paraId="1A0EEA56" w14:textId="77777777" w:rsidR="001B33CD" w:rsidRPr="00132A57" w:rsidRDefault="001B33CD" w:rsidP="001B33CD">
      <w:pPr>
        <w:tabs>
          <w:tab w:val="center" w:pos="4320"/>
          <w:tab w:val="right" w:pos="8640"/>
        </w:tabs>
        <w:spacing w:after="0" w:line="240" w:lineRule="auto"/>
        <w:rPr>
          <w:rFonts w:ascii="Calibri" w:eastAsia="Times New Roman" w:hAnsi="Calibri" w:cs="Calibri"/>
          <w:i/>
          <w:iCs/>
          <w:sz w:val="20"/>
          <w:szCs w:val="20"/>
          <w:lang w:eastAsia="nl-NL"/>
        </w:rPr>
      </w:pPr>
      <w:r w:rsidRPr="00132A57">
        <w:rPr>
          <w:rFonts w:ascii="Calibri" w:eastAsia="Times New Roman" w:hAnsi="Calibri" w:cs="Calibri"/>
          <w:i/>
          <w:iCs/>
          <w:sz w:val="20"/>
          <w:szCs w:val="20"/>
          <w:lang w:eastAsia="nl-NL"/>
        </w:rPr>
        <w:t>Een aantal voorbeelden</w:t>
      </w:r>
    </w:p>
    <w:p w14:paraId="4940A78E"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p>
    <w:p w14:paraId="5068C2E9"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Voorbeeld 1</w:t>
      </w:r>
    </w:p>
    <w:p w14:paraId="5E0A33B1"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Als u gevraagd wordt of u weet wat een familielid precies doet dan zult u waarschijnlijk bevestigen dit te weten. “Iets in de ICT” zou het antwoord kunnen zijn. Feitelijk weet u dan nóg niet precies wat diegene doet. Wellicht als u deze persoon eens precies vraagt wat zijn/haar functie inhoudt en met wie hij of zij allemaal contact heeft, blijkt dat deze persoon misschien meer voor u kan betekenen dan u denkt.</w:t>
      </w:r>
    </w:p>
    <w:p w14:paraId="486DFF57"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p>
    <w:p w14:paraId="3EE997FA"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Voorbeeld 2</w:t>
      </w:r>
    </w:p>
    <w:p w14:paraId="227836D3"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Heeft u eraan gedacht dat uw leidinggevende of de adviseur die nu voor u staat ook tot uw netwerk behoort?</w:t>
      </w:r>
    </w:p>
    <w:p w14:paraId="78DC10CB"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p>
    <w:p w14:paraId="2D7D3B47"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Voorbeeld 3</w:t>
      </w:r>
    </w:p>
    <w:p w14:paraId="3857CC44" w14:textId="77777777" w:rsidR="001B33CD" w:rsidRPr="006B5480" w:rsidRDefault="001B33CD" w:rsidP="001B33CD">
      <w:pPr>
        <w:tabs>
          <w:tab w:val="center" w:pos="4320"/>
          <w:tab w:val="right" w:pos="8640"/>
        </w:tabs>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 xml:space="preserve">Toen u nog werkzaam was, haalde u uw brood altijd na werktijd bij de bakker. Nu u echter geen werk meer heeft, komt u op verschillende tijdstippen en dagen. Het valt de medewerker van de bakkerij op dat u op andere tijdstippen komt dan anders en vraagt u ernaar. U verklaart op dit moment geen werk meer te hebben. Toevallig heeft één van de klanten van de bakkerij een eigen bedrijf en is naarstig op zoek naar personeel. Het contact is zó gelegd. </w:t>
      </w:r>
    </w:p>
    <w:p w14:paraId="1C9C414E" w14:textId="77777777" w:rsidR="001B33CD" w:rsidRPr="006B5480" w:rsidRDefault="001B33CD" w:rsidP="00132A57">
      <w:pPr>
        <w:keepNext/>
        <w:numPr>
          <w:ilvl w:val="1"/>
          <w:numId w:val="0"/>
        </w:numPr>
        <w:tabs>
          <w:tab w:val="num" w:pos="792"/>
        </w:tabs>
        <w:spacing w:after="0" w:line="240" w:lineRule="auto"/>
        <w:outlineLvl w:val="1"/>
        <w:rPr>
          <w:rFonts w:ascii="Calibri" w:eastAsia="Times New Roman" w:hAnsi="Calibri" w:cs="Calibri"/>
          <w:b/>
          <w:noProof/>
          <w:sz w:val="20"/>
          <w:szCs w:val="20"/>
          <w:lang w:eastAsia="nl-NL"/>
        </w:rPr>
      </w:pPr>
      <w:bookmarkStart w:id="0" w:name="_Ref121027040"/>
      <w:bookmarkStart w:id="1" w:name="_Ref121027059"/>
      <w:bookmarkStart w:id="2" w:name="_Toc121047506"/>
      <w:bookmarkStart w:id="3" w:name="_Toc122419932"/>
      <w:bookmarkStart w:id="4" w:name="_Toc122774666"/>
      <w:bookmarkStart w:id="5" w:name="_Toc122774756"/>
      <w:bookmarkStart w:id="6" w:name="_Toc124759388"/>
    </w:p>
    <w:p w14:paraId="3182132C" w14:textId="77777777" w:rsidR="001B33CD" w:rsidRPr="006B5480" w:rsidRDefault="001B33CD" w:rsidP="001B33CD">
      <w:pPr>
        <w:keepNext/>
        <w:numPr>
          <w:ilvl w:val="1"/>
          <w:numId w:val="0"/>
        </w:numPr>
        <w:tabs>
          <w:tab w:val="num" w:pos="792"/>
        </w:tabs>
        <w:spacing w:after="0" w:line="240" w:lineRule="auto"/>
        <w:ind w:left="792" w:hanging="792"/>
        <w:outlineLvl w:val="1"/>
        <w:rPr>
          <w:rFonts w:ascii="Calibri" w:eastAsia="Times New Roman" w:hAnsi="Calibri" w:cs="Calibri"/>
          <w:b/>
          <w:noProof/>
          <w:sz w:val="20"/>
          <w:szCs w:val="20"/>
          <w:lang w:eastAsia="nl-NL"/>
        </w:rPr>
      </w:pPr>
      <w:r w:rsidRPr="006B5480">
        <w:rPr>
          <w:rFonts w:ascii="Calibri" w:eastAsia="Times New Roman" w:hAnsi="Calibri" w:cs="Calibri"/>
          <w:b/>
          <w:noProof/>
          <w:sz w:val="20"/>
          <w:szCs w:val="20"/>
          <w:lang w:eastAsia="nl-NL"/>
        </w:rPr>
        <w:t>Contactenlijst</w:t>
      </w:r>
      <w:bookmarkEnd w:id="0"/>
      <w:bookmarkEnd w:id="1"/>
      <w:bookmarkEnd w:id="2"/>
      <w:bookmarkEnd w:id="3"/>
      <w:bookmarkEnd w:id="4"/>
      <w:bookmarkEnd w:id="5"/>
      <w:bookmarkEnd w:id="6"/>
    </w:p>
    <w:p w14:paraId="66263D8C" w14:textId="77777777" w:rsidR="001B33CD" w:rsidRPr="006B5480" w:rsidRDefault="001B33CD" w:rsidP="001B33CD">
      <w:pPr>
        <w:spacing w:after="0" w:line="240" w:lineRule="auto"/>
        <w:rPr>
          <w:rFonts w:ascii="Calibri" w:eastAsia="Times New Roman" w:hAnsi="Calibri" w:cs="Calibri"/>
          <w:sz w:val="20"/>
          <w:szCs w:val="20"/>
          <w:lang w:eastAsia="nl-NL"/>
        </w:rPr>
      </w:pPr>
    </w:p>
    <w:p w14:paraId="64141766"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Niemand begint zonder enig netwerk, hoe groen en onervaren ook. Uw netwerk is op te splitsen in verschillende soorten. Natuurlijk kunnen ze in elkaar overlopen, maar het is goed u te realiseren waar u informatie kunt halen. Om een beter inzicht te krijgen in uw eigen netwerken, gaat u nu een contactenlijst maken. Noteert u hiervoor zoveel mogelijk namen van mensen die u kent:</w:t>
      </w:r>
    </w:p>
    <w:p w14:paraId="71D28156" w14:textId="77777777" w:rsidR="001B33CD" w:rsidRPr="006B5480" w:rsidRDefault="001B33CD" w:rsidP="001B33CD">
      <w:pPr>
        <w:spacing w:after="0" w:line="240" w:lineRule="auto"/>
        <w:rPr>
          <w:rFonts w:ascii="Calibri" w:eastAsia="Times New Roman" w:hAnsi="Calibri" w:cs="Calibri"/>
          <w:sz w:val="20"/>
          <w:szCs w:val="20"/>
          <w:lang w:eastAsia="nl-NL"/>
        </w:rPr>
      </w:pPr>
    </w:p>
    <w:p w14:paraId="33B8C5EA" w14:textId="77777777" w:rsidR="001B33CD" w:rsidRPr="00132A57" w:rsidRDefault="001B33CD" w:rsidP="001B33CD">
      <w:pPr>
        <w:tabs>
          <w:tab w:val="center" w:pos="4320"/>
          <w:tab w:val="right" w:pos="8640"/>
        </w:tabs>
        <w:spacing w:after="0" w:line="240" w:lineRule="auto"/>
        <w:rPr>
          <w:rFonts w:ascii="Calibri" w:eastAsia="Times New Roman" w:hAnsi="Calibri" w:cs="Calibri"/>
          <w:sz w:val="20"/>
          <w:szCs w:val="20"/>
          <w:u w:val="single"/>
          <w:lang w:eastAsia="nl-NL"/>
        </w:rPr>
      </w:pPr>
      <w:r w:rsidRPr="00132A57">
        <w:rPr>
          <w:rFonts w:ascii="Calibri" w:eastAsia="Times New Roman" w:hAnsi="Calibri" w:cs="Calibri"/>
          <w:sz w:val="20"/>
          <w:szCs w:val="20"/>
          <w:u w:val="single"/>
          <w:lang w:eastAsia="nl-NL"/>
        </w:rPr>
        <w:t>Persoonlijke netwerken</w:t>
      </w:r>
    </w:p>
    <w:p w14:paraId="528D7DA5"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Familie, vrienden en kennissen. Dit netwerk is een goed startpunt voor het uitbreiden van uw activiteiten.</w:t>
      </w:r>
    </w:p>
    <w:p w14:paraId="191A0267" w14:textId="77777777" w:rsidR="001B33CD" w:rsidRPr="006B5480" w:rsidRDefault="001B33CD" w:rsidP="001B33CD">
      <w:pPr>
        <w:spacing w:after="0" w:line="240" w:lineRule="auto"/>
        <w:rPr>
          <w:rFonts w:ascii="Calibri" w:eastAsia="Times New Roman" w:hAnsi="Calibri" w:cs="Calibri"/>
          <w:sz w:val="20"/>
          <w:szCs w:val="20"/>
          <w:lang w:eastAsia="nl-NL"/>
        </w:rPr>
      </w:pPr>
    </w:p>
    <w:p w14:paraId="15DAECA2" w14:textId="77777777" w:rsidR="001B33CD" w:rsidRPr="00132A57" w:rsidRDefault="001B33CD" w:rsidP="001B33CD">
      <w:pPr>
        <w:tabs>
          <w:tab w:val="center" w:pos="4320"/>
          <w:tab w:val="right" w:pos="8640"/>
        </w:tabs>
        <w:spacing w:after="0" w:line="240" w:lineRule="auto"/>
        <w:rPr>
          <w:rFonts w:ascii="Calibri" w:eastAsia="Times New Roman" w:hAnsi="Calibri" w:cs="Calibri"/>
          <w:sz w:val="20"/>
          <w:szCs w:val="20"/>
          <w:u w:val="single"/>
          <w:lang w:eastAsia="nl-NL"/>
        </w:rPr>
      </w:pPr>
      <w:r w:rsidRPr="00132A57">
        <w:rPr>
          <w:rFonts w:ascii="Calibri" w:eastAsia="Times New Roman" w:hAnsi="Calibri" w:cs="Calibri"/>
          <w:sz w:val="20"/>
          <w:szCs w:val="20"/>
          <w:u w:val="single"/>
          <w:lang w:eastAsia="nl-NL"/>
        </w:rPr>
        <w:t>Sociale netwerken</w:t>
      </w:r>
    </w:p>
    <w:p w14:paraId="0AB4B3B5"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Kennissen die u minder vaak ziet; mensen waarmee u uitgaat of mensen die dezelfde hobby´s hebben als u. Als u net bent verhuisd, ontwikkel dan een sociaal netwerk door mee te doen aan cursussen, vrijwilligerswerk, verenigingswerk of sluit u aan bij een sportclub.</w:t>
      </w:r>
    </w:p>
    <w:p w14:paraId="515EEAB7" w14:textId="77777777" w:rsidR="001B33CD" w:rsidRPr="006B5480" w:rsidRDefault="001B33CD" w:rsidP="001B33CD">
      <w:pPr>
        <w:spacing w:after="0" w:line="240" w:lineRule="auto"/>
        <w:rPr>
          <w:rFonts w:ascii="Calibri" w:eastAsia="Times New Roman" w:hAnsi="Calibri" w:cs="Calibri"/>
          <w:sz w:val="20"/>
          <w:szCs w:val="20"/>
          <w:lang w:eastAsia="nl-NL"/>
        </w:rPr>
      </w:pPr>
    </w:p>
    <w:p w14:paraId="415F3EA7" w14:textId="77777777" w:rsidR="001B33CD" w:rsidRPr="00132A57" w:rsidRDefault="001B33CD" w:rsidP="001B33CD">
      <w:pPr>
        <w:tabs>
          <w:tab w:val="center" w:pos="4320"/>
          <w:tab w:val="right" w:pos="8640"/>
        </w:tabs>
        <w:spacing w:after="0" w:line="240" w:lineRule="auto"/>
        <w:rPr>
          <w:rFonts w:ascii="Calibri" w:eastAsia="Times New Roman" w:hAnsi="Calibri" w:cs="Calibri"/>
          <w:sz w:val="20"/>
          <w:szCs w:val="20"/>
          <w:u w:val="single"/>
          <w:lang w:eastAsia="nl-NL"/>
        </w:rPr>
      </w:pPr>
      <w:r w:rsidRPr="00132A57">
        <w:rPr>
          <w:rFonts w:ascii="Calibri" w:eastAsia="Times New Roman" w:hAnsi="Calibri" w:cs="Calibri"/>
          <w:sz w:val="20"/>
          <w:szCs w:val="20"/>
          <w:u w:val="single"/>
          <w:lang w:eastAsia="nl-NL"/>
        </w:rPr>
        <w:t>Professionele netwerken</w:t>
      </w:r>
    </w:p>
    <w:p w14:paraId="7DF37424"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U ontmoet ze op het werk, op bijeenkomsten en op trainingen. Professionele netwerken bevatten bijvoorbeeld ex-collega´s, uw vorige baas, oud-docenten etc. Hier hoort ook uw adviseur bij, degene die u ondersteunt in uw loopbaanplannen.</w:t>
      </w:r>
    </w:p>
    <w:p w14:paraId="7FBB835C" w14:textId="77777777" w:rsidR="001B33CD" w:rsidRPr="006B5480" w:rsidRDefault="001B33CD" w:rsidP="001B33CD">
      <w:pPr>
        <w:spacing w:after="0" w:line="240" w:lineRule="auto"/>
        <w:rPr>
          <w:rFonts w:ascii="Calibri" w:eastAsia="Times New Roman" w:hAnsi="Calibri" w:cs="Calibri"/>
          <w:sz w:val="20"/>
          <w:szCs w:val="20"/>
          <w:lang w:eastAsia="nl-NL"/>
        </w:rPr>
      </w:pPr>
    </w:p>
    <w:p w14:paraId="57AB4B0B" w14:textId="77777777" w:rsidR="001B33CD" w:rsidRPr="00132A57" w:rsidRDefault="001B33CD" w:rsidP="001B33CD">
      <w:pPr>
        <w:tabs>
          <w:tab w:val="center" w:pos="4320"/>
          <w:tab w:val="right" w:pos="8640"/>
        </w:tabs>
        <w:spacing w:after="0" w:line="240" w:lineRule="auto"/>
        <w:rPr>
          <w:rFonts w:ascii="Calibri" w:eastAsia="Times New Roman" w:hAnsi="Calibri" w:cs="Calibri"/>
          <w:sz w:val="20"/>
          <w:szCs w:val="20"/>
          <w:u w:val="single"/>
          <w:lang w:eastAsia="nl-NL"/>
        </w:rPr>
      </w:pPr>
      <w:r w:rsidRPr="00132A57">
        <w:rPr>
          <w:rFonts w:ascii="Calibri" w:eastAsia="Times New Roman" w:hAnsi="Calibri" w:cs="Calibri"/>
          <w:sz w:val="20"/>
          <w:szCs w:val="20"/>
          <w:u w:val="single"/>
          <w:lang w:eastAsia="nl-NL"/>
        </w:rPr>
        <w:t>Anoniem – internet</w:t>
      </w:r>
    </w:p>
    <w:p w14:paraId="616AD11E"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sz w:val="20"/>
          <w:szCs w:val="20"/>
          <w:lang w:eastAsia="nl-NL"/>
        </w:rPr>
        <w:t>Op het World Wide Web ontstaan ook talloze netwerken. Langs deze weg kunt u ook in contact komen met vakgenoten, opdrachtgevers en gesprekspartners via mailinglijsten, nieuwsgroepen en e-mail. Soms worden na verloop van tijd ontmoetingen georganiseerd om elkaar in levende lijve te ontmoeten.</w:t>
      </w:r>
    </w:p>
    <w:p w14:paraId="59E549DB" w14:textId="77777777" w:rsidR="001B33CD" w:rsidRPr="006B5480" w:rsidRDefault="001B33CD">
      <w:pPr>
        <w:rPr>
          <w:rFonts w:ascii="Calibri" w:eastAsia="Times New Roman" w:hAnsi="Calibri" w:cs="Calibri"/>
          <w:sz w:val="20"/>
          <w:szCs w:val="20"/>
          <w:lang w:eastAsia="nl-NL"/>
        </w:rPr>
      </w:pPr>
      <w:r w:rsidRPr="006B5480">
        <w:rPr>
          <w:rFonts w:ascii="Calibri" w:eastAsia="Times New Roman" w:hAnsi="Calibri" w:cs="Calibri"/>
          <w:sz w:val="20"/>
          <w:szCs w:val="20"/>
          <w:lang w:eastAsia="nl-NL"/>
        </w:rPr>
        <w:br w:type="page"/>
      </w:r>
    </w:p>
    <w:p w14:paraId="19789742" w14:textId="77777777" w:rsidR="001B33CD" w:rsidRPr="006B5480" w:rsidRDefault="001B33CD" w:rsidP="001B33CD">
      <w:pPr>
        <w:autoSpaceDE w:val="0"/>
        <w:autoSpaceDN w:val="0"/>
        <w:adjustRightInd w:val="0"/>
        <w:spacing w:after="0" w:line="240" w:lineRule="auto"/>
        <w:jc w:val="center"/>
        <w:rPr>
          <w:rFonts w:ascii="Calibri" w:eastAsia="Times New Roman" w:hAnsi="Calibri" w:cs="Calibri"/>
          <w:sz w:val="20"/>
          <w:szCs w:val="20"/>
          <w:lang w:eastAsia="nl-NL"/>
        </w:rPr>
      </w:pPr>
      <w:r w:rsidRPr="006B5480">
        <w:rPr>
          <w:rFonts w:ascii="Calibri" w:eastAsia="Times New Roman" w:hAnsi="Calibri" w:cs="Calibri"/>
          <w:sz w:val="20"/>
          <w:szCs w:val="20"/>
          <w:lang w:eastAsia="nl-NL"/>
        </w:rPr>
        <w:lastRenderedPageBreak/>
        <w:t>OPBOUW NETWERK</w:t>
      </w:r>
    </w:p>
    <w:p w14:paraId="424F7B72" w14:textId="77777777" w:rsidR="001B33CD" w:rsidRPr="006B5480" w:rsidRDefault="001B33CD" w:rsidP="001B33CD">
      <w:pPr>
        <w:spacing w:after="0" w:line="240" w:lineRule="auto"/>
        <w:rPr>
          <w:rFonts w:ascii="Calibri" w:eastAsia="Times New Roman" w:hAnsi="Calibri" w:cs="Calibri"/>
          <w:sz w:val="20"/>
          <w:szCs w:val="20"/>
          <w:lang w:eastAsia="nl-NL"/>
        </w:rPr>
      </w:pPr>
    </w:p>
    <w:p w14:paraId="7E3F8E4A" w14:textId="77777777" w:rsidR="001B33CD" w:rsidRPr="006B5480" w:rsidRDefault="001B33CD" w:rsidP="001B33CD">
      <w:pPr>
        <w:spacing w:after="0" w:line="240" w:lineRule="auto"/>
        <w:rPr>
          <w:rFonts w:ascii="Calibri" w:eastAsia="Times New Roman" w:hAnsi="Calibri" w:cs="Calibri"/>
          <w:sz w:val="20"/>
          <w:szCs w:val="20"/>
          <w:lang w:eastAsia="nl-NL"/>
        </w:rPr>
      </w:pP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31968" behindDoc="0" locked="0" layoutInCell="1" allowOverlap="1" wp14:anchorId="4C0CE509" wp14:editId="25BB7A4A">
                <wp:simplePos x="0" y="0"/>
                <wp:positionH relativeFrom="column">
                  <wp:posOffset>3708400</wp:posOffset>
                </wp:positionH>
                <wp:positionV relativeFrom="paragraph">
                  <wp:posOffset>2160270</wp:posOffset>
                </wp:positionV>
                <wp:extent cx="1587500" cy="571500"/>
                <wp:effectExtent l="3175" t="0" r="0" b="635"/>
                <wp:wrapNone/>
                <wp:docPr id="88" name="Tekstvak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8D561" w14:textId="77777777" w:rsidR="001B33CD" w:rsidRDefault="001B33CD" w:rsidP="001B33CD">
                            <w:pPr>
                              <w:rPr>
                                <w:rFonts w:ascii="Frutiger Black" w:hAnsi="Frutiger Black"/>
                              </w:rPr>
                            </w:pPr>
                            <w:r>
                              <w:rPr>
                                <w:rFonts w:ascii="Frutiger Black" w:hAnsi="Frutiger Black"/>
                                <w:sz w:val="32"/>
                              </w:rPr>
                              <w:t>S</w:t>
                            </w:r>
                            <w:r>
                              <w:rPr>
                                <w:rFonts w:ascii="Frutiger Black" w:hAnsi="Frutiger Black"/>
                              </w:rPr>
                              <w:t>ociale contacten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CE509" id="_x0000_t202" coordsize="21600,21600" o:spt="202" path="m,l,21600r21600,l21600,xe">
                <v:stroke joinstyle="miter"/>
                <v:path gradientshapeok="t" o:connecttype="rect"/>
              </v:shapetype>
              <v:shape id="Tekstvak 88" o:spid="_x0000_s1026" type="#_x0000_t202" style="position:absolute;margin-left:292pt;margin-top:170.1pt;width:12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" filled="f" stroked="f">
                <v:textbox>
                  <w:txbxContent>
                    <w:p w14:paraId="2A28D561" w14:textId="77777777" w:rsidR="001B33CD" w:rsidRDefault="001B33CD" w:rsidP="001B33CD">
                      <w:pPr>
                        <w:rPr>
                          <w:rFonts w:ascii="Frutiger Black" w:hAnsi="Frutiger Black"/>
                        </w:rPr>
                      </w:pPr>
                      <w:r>
                        <w:rPr>
                          <w:rFonts w:ascii="Frutiger Black" w:hAnsi="Frutiger Black"/>
                          <w:sz w:val="32"/>
                        </w:rPr>
                        <w:t>S</w:t>
                      </w:r>
                      <w:r>
                        <w:rPr>
                          <w:rFonts w:ascii="Frutiger Black" w:hAnsi="Frutiger Black"/>
                        </w:rPr>
                        <w:t>ociale contacten</w:t>
                      </w:r>
                    </w:p>
                  </w:txbxContent>
                </v:textbox>
              </v:shap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2576" behindDoc="0" locked="0" layoutInCell="1" allowOverlap="1" wp14:anchorId="244F3191" wp14:editId="0D2D427F">
                <wp:simplePos x="0" y="0"/>
                <wp:positionH relativeFrom="column">
                  <wp:posOffset>4000500</wp:posOffset>
                </wp:positionH>
                <wp:positionV relativeFrom="paragraph">
                  <wp:posOffset>2346960</wp:posOffset>
                </wp:positionV>
                <wp:extent cx="444500" cy="457200"/>
                <wp:effectExtent l="19050" t="14605" r="12700" b="13970"/>
                <wp:wrapNone/>
                <wp:docPr id="87" name="Rechte verbindingslijn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4572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2F0B2" id="Rechte verbindingslijn 8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84.8pt" to="350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4320" behindDoc="0" locked="0" layoutInCell="1" allowOverlap="1" wp14:anchorId="1C5CCC2B" wp14:editId="2F1152C8">
                <wp:simplePos x="0" y="0"/>
                <wp:positionH relativeFrom="column">
                  <wp:posOffset>4762500</wp:posOffset>
                </wp:positionH>
                <wp:positionV relativeFrom="paragraph">
                  <wp:posOffset>2918460</wp:posOffset>
                </wp:positionV>
                <wp:extent cx="1270000" cy="0"/>
                <wp:effectExtent l="9525" t="5080" r="6350" b="13970"/>
                <wp:wrapNone/>
                <wp:docPr id="86" name="Rechte verbindingslijn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21AA" id="Rechte verbindingslijn 8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29.8pt" to="47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4080" behindDoc="0" locked="0" layoutInCell="1" allowOverlap="1" wp14:anchorId="46A18F3C" wp14:editId="3F00BCB3">
                <wp:simplePos x="0" y="0"/>
                <wp:positionH relativeFrom="column">
                  <wp:posOffset>4318000</wp:posOffset>
                </wp:positionH>
                <wp:positionV relativeFrom="paragraph">
                  <wp:posOffset>2689860</wp:posOffset>
                </wp:positionV>
                <wp:extent cx="381000" cy="342900"/>
                <wp:effectExtent l="3175" t="5080" r="6350" b="4445"/>
                <wp:wrapNone/>
                <wp:docPr id="85" name="Ova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1DA7DD" id="Ovaal 85" o:spid="_x0000_s1026" style="position:absolute;margin-left:340pt;margin-top:211.8pt;width:30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1552" behindDoc="0" locked="0" layoutInCell="1" allowOverlap="1" wp14:anchorId="1A53F8F2" wp14:editId="22820E31">
                <wp:simplePos x="0" y="0"/>
                <wp:positionH relativeFrom="column">
                  <wp:posOffset>4508500</wp:posOffset>
                </wp:positionH>
                <wp:positionV relativeFrom="paragraph">
                  <wp:posOffset>2918460</wp:posOffset>
                </wp:positionV>
                <wp:extent cx="0" cy="457200"/>
                <wp:effectExtent l="12700" t="14605" r="15875" b="13970"/>
                <wp:wrapNone/>
                <wp:docPr id="84" name="Rechte verbindingslijn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DD739" id="Rechte verbindingslijn 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29.8pt" to="35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30944" behindDoc="0" locked="0" layoutInCell="1" allowOverlap="1" wp14:anchorId="72674311" wp14:editId="7E84D823">
                <wp:simplePos x="0" y="0"/>
                <wp:positionH relativeFrom="column">
                  <wp:posOffset>3744595</wp:posOffset>
                </wp:positionH>
                <wp:positionV relativeFrom="paragraph">
                  <wp:posOffset>4698365</wp:posOffset>
                </wp:positionV>
                <wp:extent cx="1460500" cy="571500"/>
                <wp:effectExtent l="1270" t="3810" r="0" b="0"/>
                <wp:wrapNone/>
                <wp:docPr id="83" name="Tekstvak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FD848" w14:textId="77777777" w:rsidR="001B33CD" w:rsidRDefault="001B33CD" w:rsidP="001B33CD">
                            <w:pPr>
                              <w:tabs>
                                <w:tab w:val="left" w:pos="600"/>
                              </w:tabs>
                              <w:ind w:left="600" w:hanging="600"/>
                              <w:rPr>
                                <w:rFonts w:ascii="Frutiger Black" w:hAnsi="Frutiger Black"/>
                              </w:rPr>
                            </w:pPr>
                            <w:r>
                              <w:rPr>
                                <w:rFonts w:ascii="Frutiger Black" w:hAnsi="Frutiger Black"/>
                                <w:sz w:val="32"/>
                              </w:rPr>
                              <w:t>P</w:t>
                            </w:r>
                            <w:r>
                              <w:rPr>
                                <w:rFonts w:ascii="Frutiger Black" w:hAnsi="Frutiger Black"/>
                              </w:rPr>
                              <w:t>rofessionele contacten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74311" id="Tekstvak 83" o:spid="_x0000_s1027" type="#_x0000_t202" style="position:absolute;margin-left:294.85pt;margin-top:369.95pt;width:115pt;height: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" filled="f" stroked="f">
                <v:textbox>
                  <w:txbxContent>
                    <w:p w14:paraId="2A8FD848" w14:textId="77777777" w:rsidR="001B33CD" w:rsidRDefault="001B33CD" w:rsidP="001B33CD">
                      <w:pPr>
                        <w:tabs>
                          <w:tab w:val="left" w:pos="600"/>
                        </w:tabs>
                        <w:ind w:left="600" w:hanging="600"/>
                        <w:rPr>
                          <w:rFonts w:ascii="Frutiger Black" w:hAnsi="Frutiger Black"/>
                        </w:rPr>
                      </w:pPr>
                      <w:r>
                        <w:rPr>
                          <w:rFonts w:ascii="Frutiger Black" w:hAnsi="Frutiger Black"/>
                          <w:sz w:val="32"/>
                        </w:rPr>
                        <w:t>P</w:t>
                      </w:r>
                      <w:r>
                        <w:rPr>
                          <w:rFonts w:ascii="Frutiger Black" w:hAnsi="Frutiger Black"/>
                        </w:rPr>
                        <w:t>rofessionele contacten</w:t>
                      </w:r>
                    </w:p>
                  </w:txbxContent>
                </v:textbox>
              </v:shap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9920" behindDoc="0" locked="0" layoutInCell="1" allowOverlap="1" wp14:anchorId="4964A562" wp14:editId="35298562">
                <wp:simplePos x="0" y="0"/>
                <wp:positionH relativeFrom="column">
                  <wp:posOffset>1368425</wp:posOffset>
                </wp:positionH>
                <wp:positionV relativeFrom="paragraph">
                  <wp:posOffset>4680585</wp:posOffset>
                </wp:positionV>
                <wp:extent cx="1016000" cy="457200"/>
                <wp:effectExtent l="0" t="0" r="0" b="4445"/>
                <wp:wrapNone/>
                <wp:docPr id="82" name="Tekstvak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D2F5D" w14:textId="60FCC14D" w:rsidR="001B33CD" w:rsidRPr="006D71EE" w:rsidRDefault="00987667" w:rsidP="001B33CD">
                            <w:pPr>
                              <w:tabs>
                                <w:tab w:val="left" w:pos="600"/>
                              </w:tabs>
                              <w:ind w:left="600" w:hanging="600"/>
                              <w:rPr>
                                <w:rFonts w:ascii="Frutiger Black" w:hAnsi="Frutiger Black"/>
                                <w:sz w:val="12"/>
                                <w:szCs w:val="12"/>
                              </w:rPr>
                            </w:pPr>
                            <w:r w:rsidRPr="006D71EE">
                              <w:rPr>
                                <w:rFonts w:ascii="Frutiger Black" w:hAnsi="Frutiger Black"/>
                                <w:szCs w:val="12"/>
                              </w:rPr>
                              <w:t>LinkedIn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A562" id="Tekstvak 82" o:spid="_x0000_s1028" type="#_x0000_t202" style="position:absolute;margin-left:107.75pt;margin-top:368.55pt;width:80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" filled="f" stroked="f">
                <v:textbox>
                  <w:txbxContent>
                    <w:p w14:paraId="384D2F5D" w14:textId="60FCC14D" w:rsidR="001B33CD" w:rsidRPr="006D71EE" w:rsidRDefault="00987667" w:rsidP="001B33CD">
                      <w:pPr>
                        <w:tabs>
                          <w:tab w:val="left" w:pos="600"/>
                        </w:tabs>
                        <w:ind w:left="600" w:hanging="600"/>
                        <w:rPr>
                          <w:rFonts w:ascii="Frutiger Black" w:hAnsi="Frutiger Black"/>
                          <w:sz w:val="12"/>
                          <w:szCs w:val="12"/>
                        </w:rPr>
                      </w:pPr>
                      <w:r w:rsidRPr="006D71EE">
                        <w:rPr>
                          <w:rFonts w:ascii="Frutiger Black" w:hAnsi="Frutiger Black"/>
                          <w:szCs w:val="12"/>
                        </w:rPr>
                        <w:t>LinkedIn</w:t>
                      </w:r>
                    </w:p>
                  </w:txbxContent>
                </v:textbox>
              </v:shap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8896" behindDoc="0" locked="0" layoutInCell="1" allowOverlap="1" wp14:anchorId="14EEBFD8" wp14:editId="264280A3">
                <wp:simplePos x="0" y="0"/>
                <wp:positionH relativeFrom="column">
                  <wp:posOffset>1397000</wp:posOffset>
                </wp:positionH>
                <wp:positionV relativeFrom="paragraph">
                  <wp:posOffset>2160270</wp:posOffset>
                </wp:positionV>
                <wp:extent cx="1460500" cy="571500"/>
                <wp:effectExtent l="0" t="0" r="0" b="635"/>
                <wp:wrapNone/>
                <wp:docPr id="81" name="Tekstvak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4B9DE" w14:textId="77777777" w:rsidR="001B33CD" w:rsidRDefault="001B33CD" w:rsidP="001B33CD">
                            <w:pPr>
                              <w:tabs>
                                <w:tab w:val="left" w:pos="600"/>
                              </w:tabs>
                              <w:ind w:left="600" w:hanging="600"/>
                              <w:rPr>
                                <w:rFonts w:ascii="Frutiger Black" w:hAnsi="Frutiger Black"/>
                              </w:rPr>
                            </w:pPr>
                            <w:r>
                              <w:rPr>
                                <w:rFonts w:ascii="Frutiger Black" w:hAnsi="Frutiger Black"/>
                                <w:sz w:val="32"/>
                              </w:rPr>
                              <w:t>P</w:t>
                            </w:r>
                            <w:r>
                              <w:rPr>
                                <w:rFonts w:ascii="Frutiger Black" w:hAnsi="Frutiger Black"/>
                              </w:rPr>
                              <w:t>ersoonlijke contacten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EBFD8" id="Tekstvak 81" o:spid="_x0000_s1029" type="#_x0000_t202" style="position:absolute;margin-left:110pt;margin-top:170.1pt;width:115pt;height: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" filled="f" stroked="f">
                <v:textbox>
                  <w:txbxContent>
                    <w:p w14:paraId="2ED4B9DE" w14:textId="77777777" w:rsidR="001B33CD" w:rsidRDefault="001B33CD" w:rsidP="001B33CD">
                      <w:pPr>
                        <w:tabs>
                          <w:tab w:val="left" w:pos="600"/>
                        </w:tabs>
                        <w:ind w:left="600" w:hanging="600"/>
                        <w:rPr>
                          <w:rFonts w:ascii="Frutiger Black" w:hAnsi="Frutiger Black"/>
                        </w:rPr>
                      </w:pPr>
                      <w:r>
                        <w:rPr>
                          <w:rFonts w:ascii="Frutiger Black" w:hAnsi="Frutiger Black"/>
                          <w:sz w:val="32"/>
                        </w:rPr>
                        <w:t>P</w:t>
                      </w:r>
                      <w:r>
                        <w:rPr>
                          <w:rFonts w:ascii="Frutiger Black" w:hAnsi="Frutiger Black"/>
                        </w:rPr>
                        <w:t>ersoonlijke contacten</w:t>
                      </w:r>
                    </w:p>
                  </w:txbxContent>
                </v:textbox>
              </v:shap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7872" behindDoc="0" locked="0" layoutInCell="1" allowOverlap="1" wp14:anchorId="604DA569" wp14:editId="1DCF8FD4">
                <wp:simplePos x="0" y="0"/>
                <wp:positionH relativeFrom="column">
                  <wp:posOffset>4762500</wp:posOffset>
                </wp:positionH>
                <wp:positionV relativeFrom="paragraph">
                  <wp:posOffset>4518660</wp:posOffset>
                </wp:positionV>
                <wp:extent cx="1270000" cy="0"/>
                <wp:effectExtent l="9525" t="5080" r="6350" b="13970"/>
                <wp:wrapNone/>
                <wp:docPr id="80" name="Rechte verbindingslijn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DF011" id="Rechte verbindingslijn 8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55.8pt" to="47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6848" behindDoc="0" locked="0" layoutInCell="1" allowOverlap="1" wp14:anchorId="3ECD73F5" wp14:editId="6AE663D4">
                <wp:simplePos x="0" y="0"/>
                <wp:positionH relativeFrom="column">
                  <wp:posOffset>3746500</wp:posOffset>
                </wp:positionH>
                <wp:positionV relativeFrom="paragraph">
                  <wp:posOffset>8176260</wp:posOffset>
                </wp:positionV>
                <wp:extent cx="1270000" cy="0"/>
                <wp:effectExtent l="12700" t="5080" r="12700" b="13970"/>
                <wp:wrapNone/>
                <wp:docPr id="79" name="Rechte verbindingslijn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A82C4" id="Rechte verbindingslijn 7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43.8pt" to="39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5824" behindDoc="0" locked="0" layoutInCell="1" allowOverlap="1" wp14:anchorId="2390B673" wp14:editId="01B42C21">
                <wp:simplePos x="0" y="0"/>
                <wp:positionH relativeFrom="column">
                  <wp:posOffset>4318000</wp:posOffset>
                </wp:positionH>
                <wp:positionV relativeFrom="paragraph">
                  <wp:posOffset>7604760</wp:posOffset>
                </wp:positionV>
                <wp:extent cx="1270000" cy="0"/>
                <wp:effectExtent l="12700" t="5080" r="12700" b="13970"/>
                <wp:wrapNone/>
                <wp:docPr id="78" name="Rechte verbindingslijn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BACF0" id="Rechte verbindingslijn 7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598.8pt" to="440pt,5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4800" behindDoc="0" locked="0" layoutInCell="1" allowOverlap="1" wp14:anchorId="780D9300" wp14:editId="3BCD5CDD">
                <wp:simplePos x="0" y="0"/>
                <wp:positionH relativeFrom="column">
                  <wp:posOffset>4508500</wp:posOffset>
                </wp:positionH>
                <wp:positionV relativeFrom="paragraph">
                  <wp:posOffset>5661660</wp:posOffset>
                </wp:positionV>
                <wp:extent cx="1270000" cy="0"/>
                <wp:effectExtent l="12700" t="5080" r="12700" b="13970"/>
                <wp:wrapNone/>
                <wp:docPr id="77" name="Rechte verbindingslijn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D73A1" id="Rechte verbindingslijn 7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45.8pt" to="455pt,4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2752" behindDoc="0" locked="0" layoutInCell="1" allowOverlap="1" wp14:anchorId="50707069" wp14:editId="04955C17">
                <wp:simplePos x="0" y="0"/>
                <wp:positionH relativeFrom="column">
                  <wp:posOffset>2159000</wp:posOffset>
                </wp:positionH>
                <wp:positionV relativeFrom="paragraph">
                  <wp:posOffset>6461760</wp:posOffset>
                </wp:positionV>
                <wp:extent cx="1270000" cy="0"/>
                <wp:effectExtent l="6350" t="5080" r="9525" b="13970"/>
                <wp:wrapNone/>
                <wp:docPr id="76" name="Rechte verbindingslijn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773FC" id="Rechte verbindingslijn 7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508.8pt" to="270pt,5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3776" behindDoc="0" locked="0" layoutInCell="1" allowOverlap="1" wp14:anchorId="70FAA011" wp14:editId="59DB917A">
                <wp:simplePos x="0" y="0"/>
                <wp:positionH relativeFrom="column">
                  <wp:posOffset>2159000</wp:posOffset>
                </wp:positionH>
                <wp:positionV relativeFrom="paragraph">
                  <wp:posOffset>7147560</wp:posOffset>
                </wp:positionV>
                <wp:extent cx="1270000" cy="0"/>
                <wp:effectExtent l="6350" t="5080" r="9525" b="13970"/>
                <wp:wrapNone/>
                <wp:docPr id="75" name="Rechte verbindingslijn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CA1BE" id="Rechte verbindingslijn 7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562.8pt" to="270pt,5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1728" behindDoc="0" locked="0" layoutInCell="1" allowOverlap="1" wp14:anchorId="5768E556" wp14:editId="6E330349">
                <wp:simplePos x="0" y="0"/>
                <wp:positionH relativeFrom="column">
                  <wp:posOffset>63500</wp:posOffset>
                </wp:positionH>
                <wp:positionV relativeFrom="paragraph">
                  <wp:posOffset>4518660</wp:posOffset>
                </wp:positionV>
                <wp:extent cx="1270000" cy="0"/>
                <wp:effectExtent l="6350" t="5080" r="9525" b="13970"/>
                <wp:wrapNone/>
                <wp:docPr id="74" name="Rechte verbindingslijn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A05B8" id="Rechte verbindingslijn 7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8pt" to="10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20704" behindDoc="0" locked="0" layoutInCell="1" allowOverlap="1" wp14:anchorId="3611E8B4" wp14:editId="68190B7E">
                <wp:simplePos x="0" y="0"/>
                <wp:positionH relativeFrom="column">
                  <wp:posOffset>190500</wp:posOffset>
                </wp:positionH>
                <wp:positionV relativeFrom="paragraph">
                  <wp:posOffset>7947660</wp:posOffset>
                </wp:positionV>
                <wp:extent cx="1270000" cy="0"/>
                <wp:effectExtent l="9525" t="5080" r="6350" b="13970"/>
                <wp:wrapNone/>
                <wp:docPr id="73" name="Rechte verbindingslijn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83EE3" id="Rechte verbindingslijn 7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25.8pt" to="115pt,6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9680" behindDoc="0" locked="0" layoutInCell="1" allowOverlap="1" wp14:anchorId="23DAD344" wp14:editId="1CE7A029">
                <wp:simplePos x="0" y="0"/>
                <wp:positionH relativeFrom="column">
                  <wp:posOffset>190500</wp:posOffset>
                </wp:positionH>
                <wp:positionV relativeFrom="paragraph">
                  <wp:posOffset>7376160</wp:posOffset>
                </wp:positionV>
                <wp:extent cx="1270000" cy="0"/>
                <wp:effectExtent l="9525" t="5080" r="6350" b="13970"/>
                <wp:wrapNone/>
                <wp:docPr id="72" name="Rechte verbindingslijn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E88C" id="Rechte verbindingslijn 7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80.8pt" to="115pt,5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8656" behindDoc="0" locked="0" layoutInCell="1" allowOverlap="1" wp14:anchorId="7CF8112B" wp14:editId="53B79B60">
                <wp:simplePos x="0" y="0"/>
                <wp:positionH relativeFrom="column">
                  <wp:posOffset>571500</wp:posOffset>
                </wp:positionH>
                <wp:positionV relativeFrom="paragraph">
                  <wp:posOffset>6804660</wp:posOffset>
                </wp:positionV>
                <wp:extent cx="1270000" cy="0"/>
                <wp:effectExtent l="9525" t="5080" r="6350" b="13970"/>
                <wp:wrapNone/>
                <wp:docPr id="71" name="Rechte verbindingslijn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3AB62" id="Rechte verbindingslijn 7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35.8pt" to="145pt,5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7632" behindDoc="0" locked="0" layoutInCell="1" allowOverlap="1" wp14:anchorId="45D09C59" wp14:editId="6F0AE070">
                <wp:simplePos x="0" y="0"/>
                <wp:positionH relativeFrom="column">
                  <wp:posOffset>1905000</wp:posOffset>
                </wp:positionH>
                <wp:positionV relativeFrom="paragraph">
                  <wp:posOffset>6004560</wp:posOffset>
                </wp:positionV>
                <wp:extent cx="1270000" cy="0"/>
                <wp:effectExtent l="9525" t="5080" r="6350" b="13970"/>
                <wp:wrapNone/>
                <wp:docPr id="70" name="Rechte verbindingslijn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7DADB" id="Rechte verbindingslijn 7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472.8pt" to="250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3360" behindDoc="0" locked="0" layoutInCell="1" allowOverlap="1" wp14:anchorId="0F512E4A" wp14:editId="38697B44">
                <wp:simplePos x="0" y="0"/>
                <wp:positionH relativeFrom="column">
                  <wp:posOffset>4064000</wp:posOffset>
                </wp:positionH>
                <wp:positionV relativeFrom="paragraph">
                  <wp:posOffset>5659755</wp:posOffset>
                </wp:positionV>
                <wp:extent cx="190500" cy="1828800"/>
                <wp:effectExtent l="15875" t="12700" r="12700" b="15875"/>
                <wp:wrapNone/>
                <wp:docPr id="69" name="Rechte verbindingslijn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828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52A73" id="Rechte verbindingslijn 6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pt,445.65pt" to="335pt,5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1312" behindDoc="0" locked="0" layoutInCell="1" allowOverlap="1" wp14:anchorId="41AAA3E3" wp14:editId="4A5E208B">
                <wp:simplePos x="0" y="0"/>
                <wp:positionH relativeFrom="column">
                  <wp:posOffset>3492500</wp:posOffset>
                </wp:positionH>
                <wp:positionV relativeFrom="paragraph">
                  <wp:posOffset>7147560</wp:posOffset>
                </wp:positionV>
                <wp:extent cx="190500" cy="914400"/>
                <wp:effectExtent l="15875" t="14605" r="12700" b="13970"/>
                <wp:wrapNone/>
                <wp:docPr id="68" name="Rechte verbindingslijn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914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8CAC2" id="Rechte verbindingslijn 6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62.8pt" to="290pt,6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4384" behindDoc="0" locked="0" layoutInCell="1" allowOverlap="1" wp14:anchorId="18134F9D" wp14:editId="37E1E8B7">
                <wp:simplePos x="0" y="0"/>
                <wp:positionH relativeFrom="column">
                  <wp:posOffset>3683000</wp:posOffset>
                </wp:positionH>
                <wp:positionV relativeFrom="paragraph">
                  <wp:posOffset>6347460</wp:posOffset>
                </wp:positionV>
                <wp:extent cx="0" cy="685800"/>
                <wp:effectExtent l="15875" t="14605" r="12700" b="13970"/>
                <wp:wrapNone/>
                <wp:docPr id="67" name="Rechte verbindingslijn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073F0" id="Rechte verbindingslijn 6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pt,499.8pt" to="290pt,5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2336" behindDoc="0" locked="0" layoutInCell="1" allowOverlap="1" wp14:anchorId="70A99489" wp14:editId="34B446BA">
                <wp:simplePos x="0" y="0"/>
                <wp:positionH relativeFrom="column">
                  <wp:posOffset>3746500</wp:posOffset>
                </wp:positionH>
                <wp:positionV relativeFrom="paragraph">
                  <wp:posOffset>5661660</wp:posOffset>
                </wp:positionV>
                <wp:extent cx="444500" cy="571500"/>
                <wp:effectExtent l="22225" t="14605" r="19050" b="13970"/>
                <wp:wrapNone/>
                <wp:docPr id="66" name="Rechte verbindingslijn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571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D11D5" id="Rechte verbindingslijn 6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445.8pt" to="330pt,4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59264" behindDoc="0" locked="0" layoutInCell="1" allowOverlap="1" wp14:anchorId="030A2A43" wp14:editId="3803F3E7">
                <wp:simplePos x="0" y="0"/>
                <wp:positionH relativeFrom="column">
                  <wp:posOffset>3935095</wp:posOffset>
                </wp:positionH>
                <wp:positionV relativeFrom="paragraph">
                  <wp:posOffset>4975860</wp:posOffset>
                </wp:positionV>
                <wp:extent cx="317500" cy="571500"/>
                <wp:effectExtent l="20320" t="14605" r="14605" b="13970"/>
                <wp:wrapNone/>
                <wp:docPr id="65" name="Rechte verbindingslijn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571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7D67F" id="Rechte verbindingslijn 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5pt,391.8pt" to="334.85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0288" behindDoc="0" locked="0" layoutInCell="1" allowOverlap="1" wp14:anchorId="0AB0BB2B" wp14:editId="3909075C">
                <wp:simplePos x="0" y="0"/>
                <wp:positionH relativeFrom="column">
                  <wp:posOffset>4000500</wp:posOffset>
                </wp:positionH>
                <wp:positionV relativeFrom="paragraph">
                  <wp:posOffset>4518660</wp:posOffset>
                </wp:positionV>
                <wp:extent cx="444500" cy="228600"/>
                <wp:effectExtent l="19050" t="14605" r="12700" b="13970"/>
                <wp:wrapNone/>
                <wp:docPr id="64" name="Rechte verbindingslijn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50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9284D" id="Rechte verbindingslijn 6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55.8pt" to="350pt,3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5408" behindDoc="0" locked="0" layoutInCell="1" allowOverlap="1" wp14:anchorId="2A6C2ABE" wp14:editId="12B07818">
                <wp:simplePos x="0" y="0"/>
                <wp:positionH relativeFrom="column">
                  <wp:posOffset>-63500</wp:posOffset>
                </wp:positionH>
                <wp:positionV relativeFrom="paragraph">
                  <wp:posOffset>7376160</wp:posOffset>
                </wp:positionV>
                <wp:extent cx="0" cy="457200"/>
                <wp:effectExtent l="12700" t="14605" r="15875" b="13970"/>
                <wp:wrapNone/>
                <wp:docPr id="63" name="Rechte verbindingslijn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51DDD" id="Rechte verbindingslijn 6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80.8pt" to="-5pt,6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6432" behindDoc="0" locked="0" layoutInCell="1" allowOverlap="1" wp14:anchorId="16FBE59F" wp14:editId="58A4C161">
                <wp:simplePos x="0" y="0"/>
                <wp:positionH relativeFrom="column">
                  <wp:posOffset>-254000</wp:posOffset>
                </wp:positionH>
                <wp:positionV relativeFrom="paragraph">
                  <wp:posOffset>4749165</wp:posOffset>
                </wp:positionV>
                <wp:extent cx="190500" cy="2514600"/>
                <wp:effectExtent l="12700" t="16510" r="15875" b="21590"/>
                <wp:wrapNone/>
                <wp:docPr id="62" name="Rechte verbindingslijn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514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46BDF" id="Rechte verbindingslijn 6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373.95pt" to="-5pt,5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5584" behindDoc="0" locked="0" layoutInCell="1" allowOverlap="1" wp14:anchorId="439B7E0E" wp14:editId="3F3FB46E">
                <wp:simplePos x="0" y="0"/>
                <wp:positionH relativeFrom="column">
                  <wp:posOffset>-254000</wp:posOffset>
                </wp:positionH>
                <wp:positionV relativeFrom="paragraph">
                  <wp:posOffset>7147560</wp:posOffset>
                </wp:positionV>
                <wp:extent cx="381000" cy="342900"/>
                <wp:effectExtent l="3175" t="5080" r="6350" b="4445"/>
                <wp:wrapNone/>
                <wp:docPr id="61" name="Ova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591F23" id="Ovaal 61" o:spid="_x0000_s1026" style="position:absolute;margin-left:-20pt;margin-top:562.8pt;width:30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6608" behindDoc="0" locked="0" layoutInCell="1" allowOverlap="1" wp14:anchorId="09F9B588" wp14:editId="4BB5E684">
                <wp:simplePos x="0" y="0"/>
                <wp:positionH relativeFrom="column">
                  <wp:posOffset>-254000</wp:posOffset>
                </wp:positionH>
                <wp:positionV relativeFrom="paragraph">
                  <wp:posOffset>7719060</wp:posOffset>
                </wp:positionV>
                <wp:extent cx="381000" cy="342900"/>
                <wp:effectExtent l="3175" t="5080" r="6350" b="4445"/>
                <wp:wrapNone/>
                <wp:docPr id="60" name="Ova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6E7302" id="Ovaal 60" o:spid="_x0000_s1026" style="position:absolute;margin-left:-20pt;margin-top:607.8pt;width:30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7456" behindDoc="0" locked="0" layoutInCell="1" allowOverlap="1" wp14:anchorId="1C593411" wp14:editId="252F290C">
                <wp:simplePos x="0" y="0"/>
                <wp:positionH relativeFrom="column">
                  <wp:posOffset>381000</wp:posOffset>
                </wp:positionH>
                <wp:positionV relativeFrom="paragraph">
                  <wp:posOffset>6004560</wp:posOffset>
                </wp:positionV>
                <wp:extent cx="1143000" cy="685800"/>
                <wp:effectExtent l="19050" t="14605" r="19050" b="13970"/>
                <wp:wrapNone/>
                <wp:docPr id="59" name="Rechte verbindingslijn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685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3FF7F" id="Rechte verbindingslijn 5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2.8pt" to="120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8480" behindDoc="0" locked="0" layoutInCell="1" allowOverlap="1" wp14:anchorId="1D468608" wp14:editId="35909E20">
                <wp:simplePos x="0" y="0"/>
                <wp:positionH relativeFrom="column">
                  <wp:posOffset>-127000</wp:posOffset>
                </wp:positionH>
                <wp:positionV relativeFrom="paragraph">
                  <wp:posOffset>4749165</wp:posOffset>
                </wp:positionV>
                <wp:extent cx="1651000" cy="1143000"/>
                <wp:effectExtent l="15875" t="16510" r="19050" b="21590"/>
                <wp:wrapNone/>
                <wp:docPr id="58" name="Rechte verbindingslijn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11430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4F8FD" id="Rechte verbindingslijn 5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373.95pt" to="120pt,4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69504" behindDoc="0" locked="0" layoutInCell="1" allowOverlap="1" wp14:anchorId="080EF477" wp14:editId="40C52D9B">
                <wp:simplePos x="0" y="0"/>
                <wp:positionH relativeFrom="column">
                  <wp:posOffset>-63500</wp:posOffset>
                </wp:positionH>
                <wp:positionV relativeFrom="paragraph">
                  <wp:posOffset>4749165</wp:posOffset>
                </wp:positionV>
                <wp:extent cx="1460500" cy="114300"/>
                <wp:effectExtent l="22225" t="16510" r="12700" b="21590"/>
                <wp:wrapNone/>
                <wp:docPr id="57" name="Rechte verbindingslijn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0500" cy="1143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DA955" id="Rechte verbindingslijn 57"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73.95pt" to="110pt,3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4560" behindDoc="0" locked="0" layoutInCell="1" allowOverlap="1" wp14:anchorId="67736BDF" wp14:editId="51FE3EAD">
                <wp:simplePos x="0" y="0"/>
                <wp:positionH relativeFrom="column">
                  <wp:posOffset>127000</wp:posOffset>
                </wp:positionH>
                <wp:positionV relativeFrom="paragraph">
                  <wp:posOffset>6576060</wp:posOffset>
                </wp:positionV>
                <wp:extent cx="381000" cy="342900"/>
                <wp:effectExtent l="3175" t="5080" r="6350" b="4445"/>
                <wp:wrapNone/>
                <wp:docPr id="56" name="Ova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FA520" id="Ovaal 56" o:spid="_x0000_s1026" style="position:absolute;margin-left:10pt;margin-top:517.8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2512" behindDoc="0" locked="0" layoutInCell="1" allowOverlap="1" wp14:anchorId="21B74592" wp14:editId="0EF4B9E6">
                <wp:simplePos x="0" y="0"/>
                <wp:positionH relativeFrom="column">
                  <wp:posOffset>3873500</wp:posOffset>
                </wp:positionH>
                <wp:positionV relativeFrom="paragraph">
                  <wp:posOffset>7376160</wp:posOffset>
                </wp:positionV>
                <wp:extent cx="381000" cy="342900"/>
                <wp:effectExtent l="6350" t="5080" r="3175" b="4445"/>
                <wp:wrapNone/>
                <wp:docPr id="55" name="Ova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BB559" id="Ovaal 55" o:spid="_x0000_s1026" style="position:absolute;margin-left:305pt;margin-top:580.8pt;width:30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3536" behindDoc="0" locked="0" layoutInCell="1" allowOverlap="1" wp14:anchorId="5D8C6772" wp14:editId="6E6977C6">
                <wp:simplePos x="0" y="0"/>
                <wp:positionH relativeFrom="column">
                  <wp:posOffset>3302000</wp:posOffset>
                </wp:positionH>
                <wp:positionV relativeFrom="paragraph">
                  <wp:posOffset>7947660</wp:posOffset>
                </wp:positionV>
                <wp:extent cx="381000" cy="342900"/>
                <wp:effectExtent l="6350" t="5080" r="3175" b="4445"/>
                <wp:wrapNone/>
                <wp:docPr id="54" name="Ova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1B2E92" id="Ovaal 54" o:spid="_x0000_s1026" style="position:absolute;margin-left:260pt;margin-top:625.8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1488" behindDoc="0" locked="0" layoutInCell="1" allowOverlap="1" wp14:anchorId="5F24CE54" wp14:editId="220C5FD5">
                <wp:simplePos x="0" y="0"/>
                <wp:positionH relativeFrom="column">
                  <wp:posOffset>3492500</wp:posOffset>
                </wp:positionH>
                <wp:positionV relativeFrom="paragraph">
                  <wp:posOffset>6918960</wp:posOffset>
                </wp:positionV>
                <wp:extent cx="381000" cy="342900"/>
                <wp:effectExtent l="6350" t="5080" r="3175" b="4445"/>
                <wp:wrapNone/>
                <wp:docPr id="53" name="Ova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71810" id="Ovaal 53" o:spid="_x0000_s1026" style="position:absolute;margin-left:275pt;margin-top:544.8pt;width:30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10464" behindDoc="0" locked="0" layoutInCell="1" allowOverlap="1" wp14:anchorId="4FC536C2" wp14:editId="5BD29C26">
                <wp:simplePos x="0" y="0"/>
                <wp:positionH relativeFrom="column">
                  <wp:posOffset>3492500</wp:posOffset>
                </wp:positionH>
                <wp:positionV relativeFrom="paragraph">
                  <wp:posOffset>6118860</wp:posOffset>
                </wp:positionV>
                <wp:extent cx="381000" cy="342900"/>
                <wp:effectExtent l="6350" t="5080" r="3175" b="4445"/>
                <wp:wrapNone/>
                <wp:docPr id="52" name="Ova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264130" id="Ovaal 52" o:spid="_x0000_s1026" style="position:absolute;margin-left:275pt;margin-top:481.8pt;width:30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8416" behindDoc="0" locked="0" layoutInCell="1" allowOverlap="1" wp14:anchorId="39BD3852" wp14:editId="2B266573">
                <wp:simplePos x="0" y="0"/>
                <wp:positionH relativeFrom="column">
                  <wp:posOffset>1460500</wp:posOffset>
                </wp:positionH>
                <wp:positionV relativeFrom="paragraph">
                  <wp:posOffset>5775960</wp:posOffset>
                </wp:positionV>
                <wp:extent cx="381000" cy="342900"/>
                <wp:effectExtent l="3175" t="5080" r="6350" b="4445"/>
                <wp:wrapNone/>
                <wp:docPr id="51" name="Ova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68B3A5" id="Ovaal 51" o:spid="_x0000_s1026" style="position:absolute;margin-left:115pt;margin-top:454.8pt;width:30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9440" behindDoc="0" locked="0" layoutInCell="1" allowOverlap="1" wp14:anchorId="7B0EC770" wp14:editId="01060BA7">
                <wp:simplePos x="0" y="0"/>
                <wp:positionH relativeFrom="column">
                  <wp:posOffset>-381000</wp:posOffset>
                </wp:positionH>
                <wp:positionV relativeFrom="paragraph">
                  <wp:posOffset>4518660</wp:posOffset>
                </wp:positionV>
                <wp:extent cx="381000" cy="342900"/>
                <wp:effectExtent l="0" t="5080" r="0" b="4445"/>
                <wp:wrapNone/>
                <wp:docPr id="50" name="Ova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471BDF" id="Ovaal 50" o:spid="_x0000_s1026" style="position:absolute;margin-left:-30pt;margin-top:355.8pt;width:30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7392" behindDoc="0" locked="0" layoutInCell="1" allowOverlap="1" wp14:anchorId="5FF9B1CD" wp14:editId="0926DECB">
                <wp:simplePos x="0" y="0"/>
                <wp:positionH relativeFrom="column">
                  <wp:posOffset>4064000</wp:posOffset>
                </wp:positionH>
                <wp:positionV relativeFrom="paragraph">
                  <wp:posOffset>5433060</wp:posOffset>
                </wp:positionV>
                <wp:extent cx="381000" cy="342900"/>
                <wp:effectExtent l="6350" t="5080" r="3175" b="4445"/>
                <wp:wrapNone/>
                <wp:docPr id="49" name="Ova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8994C" id="Ovaal 49" o:spid="_x0000_s1026" style="position:absolute;margin-left:320pt;margin-top:427.8pt;width:30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6368" behindDoc="0" locked="0" layoutInCell="1" allowOverlap="1" wp14:anchorId="333DBE1B" wp14:editId="62B2D9AA">
                <wp:simplePos x="0" y="0"/>
                <wp:positionH relativeFrom="column">
                  <wp:posOffset>4318000</wp:posOffset>
                </wp:positionH>
                <wp:positionV relativeFrom="paragraph">
                  <wp:posOffset>4290060</wp:posOffset>
                </wp:positionV>
                <wp:extent cx="381000" cy="342900"/>
                <wp:effectExtent l="3175" t="5080" r="6350" b="4445"/>
                <wp:wrapNone/>
                <wp:docPr id="48" name="Ova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2709E" id="Ovaal 48" o:spid="_x0000_s1026" style="position:absolute;margin-left:340pt;margin-top:337.8pt;width:30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5344" behindDoc="0" locked="0" layoutInCell="1" allowOverlap="1" wp14:anchorId="02553005" wp14:editId="191FDA74">
                <wp:simplePos x="0" y="0"/>
                <wp:positionH relativeFrom="column">
                  <wp:posOffset>4762500</wp:posOffset>
                </wp:positionH>
                <wp:positionV relativeFrom="paragraph">
                  <wp:posOffset>3489960</wp:posOffset>
                </wp:positionV>
                <wp:extent cx="1270000" cy="0"/>
                <wp:effectExtent l="9525" t="5080" r="6350" b="13970"/>
                <wp:wrapNone/>
                <wp:docPr id="47" name="Rechte verbindingslijn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B3BC" id="Rechte verbindingslijn 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74.8pt" to="475pt,2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3296" behindDoc="0" locked="0" layoutInCell="1" allowOverlap="1" wp14:anchorId="760C552E" wp14:editId="522CA9AA">
                <wp:simplePos x="0" y="0"/>
                <wp:positionH relativeFrom="column">
                  <wp:posOffset>4127500</wp:posOffset>
                </wp:positionH>
                <wp:positionV relativeFrom="paragraph">
                  <wp:posOffset>1318260</wp:posOffset>
                </wp:positionV>
                <wp:extent cx="1270000" cy="0"/>
                <wp:effectExtent l="12700" t="5080" r="12700" b="13970"/>
                <wp:wrapNone/>
                <wp:docPr id="46" name="Rechte verbindingslijn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030B1" id="Rechte verbindingslijn 4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03.8pt" to="42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2272" behindDoc="0" locked="0" layoutInCell="1" allowOverlap="1" wp14:anchorId="1675C497" wp14:editId="3F038290">
                <wp:simplePos x="0" y="0"/>
                <wp:positionH relativeFrom="column">
                  <wp:posOffset>4381500</wp:posOffset>
                </wp:positionH>
                <wp:positionV relativeFrom="paragraph">
                  <wp:posOffset>518160</wp:posOffset>
                </wp:positionV>
                <wp:extent cx="1270000" cy="0"/>
                <wp:effectExtent l="9525" t="5080" r="6350" b="13970"/>
                <wp:wrapNone/>
                <wp:docPr id="45" name="Rechte verbindingslijn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4D8B4" id="Rechte verbindingslijn 4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0.8pt" to="44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1248" behindDoc="0" locked="0" layoutInCell="1" allowOverlap="1" wp14:anchorId="04B4A083" wp14:editId="207E7F09">
                <wp:simplePos x="0" y="0"/>
                <wp:positionH relativeFrom="column">
                  <wp:posOffset>1714500</wp:posOffset>
                </wp:positionH>
                <wp:positionV relativeFrom="paragraph">
                  <wp:posOffset>1432560</wp:posOffset>
                </wp:positionV>
                <wp:extent cx="1270000" cy="0"/>
                <wp:effectExtent l="9525" t="5080" r="6350" b="13970"/>
                <wp:wrapNone/>
                <wp:docPr id="44" name="Rechte verbindingslijn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103E2" id="Rechte verbindingslijn 4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8pt" to="23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700224" behindDoc="0" locked="0" layoutInCell="1" allowOverlap="1" wp14:anchorId="2FDC2DA6" wp14:editId="2CD007AE">
                <wp:simplePos x="0" y="0"/>
                <wp:positionH relativeFrom="column">
                  <wp:posOffset>63500</wp:posOffset>
                </wp:positionH>
                <wp:positionV relativeFrom="paragraph">
                  <wp:posOffset>3489960</wp:posOffset>
                </wp:positionV>
                <wp:extent cx="1270000" cy="0"/>
                <wp:effectExtent l="6350" t="5080" r="9525" b="13970"/>
                <wp:wrapNone/>
                <wp:docPr id="43" name="Rechte verbindingslijn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CBF73" id="Rechte verbindingslijn 4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74.8pt" to="105pt,2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0528" behindDoc="0" locked="0" layoutInCell="1" allowOverlap="1" wp14:anchorId="43C377E6" wp14:editId="3CDB9CA7">
                <wp:simplePos x="0" y="0"/>
                <wp:positionH relativeFrom="column">
                  <wp:posOffset>-190500</wp:posOffset>
                </wp:positionH>
                <wp:positionV relativeFrom="paragraph">
                  <wp:posOffset>2689860</wp:posOffset>
                </wp:positionV>
                <wp:extent cx="0" cy="685800"/>
                <wp:effectExtent l="19050" t="14605" r="19050" b="13970"/>
                <wp:wrapNone/>
                <wp:docPr id="42" name="Rechte verbindingslijn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20C11" id="Rechte verbindingslijn 4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1.8pt" to="-1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9200" behindDoc="0" locked="0" layoutInCell="1" allowOverlap="1" wp14:anchorId="5015944D" wp14:editId="66E71B72">
                <wp:simplePos x="0" y="0"/>
                <wp:positionH relativeFrom="column">
                  <wp:posOffset>-381000</wp:posOffset>
                </wp:positionH>
                <wp:positionV relativeFrom="paragraph">
                  <wp:posOffset>3261360</wp:posOffset>
                </wp:positionV>
                <wp:extent cx="381000" cy="342900"/>
                <wp:effectExtent l="0" t="5080" r="0" b="4445"/>
                <wp:wrapNone/>
                <wp:docPr id="41" name="Ova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39F43C" id="Ovaal 41" o:spid="_x0000_s1026" style="position:absolute;margin-left:-30pt;margin-top:256.8pt;width:30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8176" behindDoc="0" locked="0" layoutInCell="1" allowOverlap="1" wp14:anchorId="4B14DD93" wp14:editId="7A851F39">
                <wp:simplePos x="0" y="0"/>
                <wp:positionH relativeFrom="column">
                  <wp:posOffset>63500</wp:posOffset>
                </wp:positionH>
                <wp:positionV relativeFrom="paragraph">
                  <wp:posOffset>2689860</wp:posOffset>
                </wp:positionV>
                <wp:extent cx="1270000" cy="0"/>
                <wp:effectExtent l="6350" t="5080" r="9525" b="13970"/>
                <wp:wrapNone/>
                <wp:docPr id="40" name="Rechte verbindingslijn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A29F6" id="Rechte verbindingslijn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1.8pt" to="105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7152" behindDoc="0" locked="0" layoutInCell="1" allowOverlap="1" wp14:anchorId="600BD134" wp14:editId="4065AFB4">
                <wp:simplePos x="0" y="0"/>
                <wp:positionH relativeFrom="column">
                  <wp:posOffset>63500</wp:posOffset>
                </wp:positionH>
                <wp:positionV relativeFrom="paragraph">
                  <wp:posOffset>2004060</wp:posOffset>
                </wp:positionV>
                <wp:extent cx="1270000" cy="0"/>
                <wp:effectExtent l="6350" t="5080" r="9525" b="13970"/>
                <wp:wrapNone/>
                <wp:docPr id="39" name="Rechte verbindingslijn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5E7EB" id="Rechte verbindingslijn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7.8pt" to="10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6128" behindDoc="0" locked="0" layoutInCell="1" allowOverlap="1" wp14:anchorId="181250E1" wp14:editId="11B57BF7">
                <wp:simplePos x="0" y="0"/>
                <wp:positionH relativeFrom="column">
                  <wp:posOffset>698500</wp:posOffset>
                </wp:positionH>
                <wp:positionV relativeFrom="paragraph">
                  <wp:posOffset>518160</wp:posOffset>
                </wp:positionV>
                <wp:extent cx="1270000" cy="0"/>
                <wp:effectExtent l="12700" t="5080" r="12700" b="13970"/>
                <wp:wrapNone/>
                <wp:docPr id="38" name="Rechte verbindingslijn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7D091" id="Rechte verbindingslijn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0.8pt" to="1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">
                <v:stroke dashstyle="1 1" endcap="round"/>
              </v:lin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4624" behindDoc="0" locked="0" layoutInCell="1" allowOverlap="1" wp14:anchorId="7A617D5B" wp14:editId="091308F8">
                <wp:simplePos x="0" y="0"/>
                <wp:positionH relativeFrom="column">
                  <wp:posOffset>3873500</wp:posOffset>
                </wp:positionH>
                <wp:positionV relativeFrom="paragraph">
                  <wp:posOffset>518160</wp:posOffset>
                </wp:positionV>
                <wp:extent cx="254000" cy="685800"/>
                <wp:effectExtent l="15875" t="14605" r="15875" b="13970"/>
                <wp:wrapNone/>
                <wp:docPr id="37" name="Rechte verbindingslijn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685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EE1D" id="Rechte verbindingslijn 3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40.8pt" to="32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3600" behindDoc="0" locked="0" layoutInCell="1" allowOverlap="1" wp14:anchorId="3A4BBDC7" wp14:editId="06BC512A">
                <wp:simplePos x="0" y="0"/>
                <wp:positionH relativeFrom="column">
                  <wp:posOffset>3873500</wp:posOffset>
                </wp:positionH>
                <wp:positionV relativeFrom="paragraph">
                  <wp:posOffset>1318260</wp:posOffset>
                </wp:positionV>
                <wp:extent cx="0" cy="914400"/>
                <wp:effectExtent l="15875" t="14605" r="12700" b="13970"/>
                <wp:wrapNone/>
                <wp:docPr id="36" name="Rechte verbindingslijn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F0BF9" id="Rechte verbindingslijn 3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03.8pt" to="305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5648" behindDoc="0" locked="0" layoutInCell="1" allowOverlap="1" wp14:anchorId="018271E2" wp14:editId="0457925E">
                <wp:simplePos x="0" y="0"/>
                <wp:positionH relativeFrom="column">
                  <wp:posOffset>-190500</wp:posOffset>
                </wp:positionH>
                <wp:positionV relativeFrom="paragraph">
                  <wp:posOffset>1889760</wp:posOffset>
                </wp:positionV>
                <wp:extent cx="0" cy="685800"/>
                <wp:effectExtent l="19050" t="14605" r="19050" b="13970"/>
                <wp:wrapNone/>
                <wp:docPr id="35" name="Rechte verbindingslijn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FD51D" id="Rechte verbindingslijn 3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8.8pt" to="-1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6672" behindDoc="0" locked="0" layoutInCell="1" allowOverlap="1" wp14:anchorId="2E96DA85" wp14:editId="6C49F265">
                <wp:simplePos x="0" y="0"/>
                <wp:positionH relativeFrom="column">
                  <wp:posOffset>-63500</wp:posOffset>
                </wp:positionH>
                <wp:positionV relativeFrom="paragraph">
                  <wp:posOffset>1432560</wp:posOffset>
                </wp:positionV>
                <wp:extent cx="1397000" cy="342900"/>
                <wp:effectExtent l="22225" t="14605" r="19050" b="13970"/>
                <wp:wrapNone/>
                <wp:docPr id="34" name="Rechte verbindingslijn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0"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205C0" id="Rechte verbindingslijn 3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2.8pt" to="105pt,1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7696" behindDoc="0" locked="0" layoutInCell="1" allowOverlap="1" wp14:anchorId="6BE4F194" wp14:editId="4914BE1D">
                <wp:simplePos x="0" y="0"/>
                <wp:positionH relativeFrom="column">
                  <wp:posOffset>381000</wp:posOffset>
                </wp:positionH>
                <wp:positionV relativeFrom="paragraph">
                  <wp:posOffset>518160</wp:posOffset>
                </wp:positionV>
                <wp:extent cx="952500" cy="800100"/>
                <wp:effectExtent l="19050" t="14605" r="19050" b="13970"/>
                <wp:wrapNone/>
                <wp:docPr id="33" name="Rechte verbindingslijn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0" cy="8001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FC77" id="Rechte verbindingslijn 33"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0.8pt" to="10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8720" behindDoc="0" locked="0" layoutInCell="1" allowOverlap="1" wp14:anchorId="3BCE4869" wp14:editId="73BCB0DE">
                <wp:simplePos x="0" y="0"/>
                <wp:positionH relativeFrom="column">
                  <wp:posOffset>1460500</wp:posOffset>
                </wp:positionH>
                <wp:positionV relativeFrom="paragraph">
                  <wp:posOffset>1432560</wp:posOffset>
                </wp:positionV>
                <wp:extent cx="63500" cy="800100"/>
                <wp:effectExtent l="12700" t="14605" r="19050" b="13970"/>
                <wp:wrapNone/>
                <wp:docPr id="32" name="Rechte verbindingslijn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8001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84BEC" id="Rechte verbindingslijn 3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2.8pt" to="120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1008" behindDoc="0" locked="0" layoutInCell="1" allowOverlap="1" wp14:anchorId="28DA34DA" wp14:editId="562A60F1">
                <wp:simplePos x="0" y="0"/>
                <wp:positionH relativeFrom="column">
                  <wp:posOffset>3937000</wp:posOffset>
                </wp:positionH>
                <wp:positionV relativeFrom="paragraph">
                  <wp:posOffset>289560</wp:posOffset>
                </wp:positionV>
                <wp:extent cx="381000" cy="342900"/>
                <wp:effectExtent l="3175" t="5080" r="6350" b="4445"/>
                <wp:wrapNone/>
                <wp:docPr id="31" name="Ova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9F925" id="Ovaal 31" o:spid="_x0000_s1026" style="position:absolute;margin-left:310pt;margin-top:22.8pt;width:30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5104" behindDoc="0" locked="0" layoutInCell="1" allowOverlap="1" wp14:anchorId="32D5DDE9" wp14:editId="51AEFDBF">
                <wp:simplePos x="0" y="0"/>
                <wp:positionH relativeFrom="column">
                  <wp:posOffset>4318000</wp:posOffset>
                </wp:positionH>
                <wp:positionV relativeFrom="paragraph">
                  <wp:posOffset>3261360</wp:posOffset>
                </wp:positionV>
                <wp:extent cx="381000" cy="342900"/>
                <wp:effectExtent l="3175" t="5080" r="6350" b="4445"/>
                <wp:wrapNone/>
                <wp:docPr id="30" name="Ova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E546D" id="Ovaal 30" o:spid="_x0000_s1026" style="position:absolute;margin-left:340pt;margin-top:256.8pt;width:30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9984" behindDoc="0" locked="0" layoutInCell="1" allowOverlap="1" wp14:anchorId="41497AE1" wp14:editId="3AFBD232">
                <wp:simplePos x="0" y="0"/>
                <wp:positionH relativeFrom="column">
                  <wp:posOffset>3683000</wp:posOffset>
                </wp:positionH>
                <wp:positionV relativeFrom="paragraph">
                  <wp:posOffset>1089660</wp:posOffset>
                </wp:positionV>
                <wp:extent cx="381000" cy="342900"/>
                <wp:effectExtent l="6350" t="5080" r="3175" b="4445"/>
                <wp:wrapNone/>
                <wp:docPr id="29" name="Ova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10D1A" id="Ovaal 29" o:spid="_x0000_s1026" style="position:absolute;margin-left:290pt;margin-top:85.8pt;width:30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3056" behindDoc="0" locked="0" layoutInCell="1" allowOverlap="1" wp14:anchorId="69BB9470" wp14:editId="5C3A8971">
                <wp:simplePos x="0" y="0"/>
                <wp:positionH relativeFrom="column">
                  <wp:posOffset>-381000</wp:posOffset>
                </wp:positionH>
                <wp:positionV relativeFrom="paragraph">
                  <wp:posOffset>2461260</wp:posOffset>
                </wp:positionV>
                <wp:extent cx="381000" cy="342900"/>
                <wp:effectExtent l="0" t="5080" r="0" b="4445"/>
                <wp:wrapNone/>
                <wp:docPr id="28" name="Ova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550BA6" id="Ovaal 28" o:spid="_x0000_s1026" style="position:absolute;margin-left:-30pt;margin-top:193.8pt;width:3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92032" behindDoc="0" locked="0" layoutInCell="1" allowOverlap="1" wp14:anchorId="4CB79E73" wp14:editId="3B4678EB">
                <wp:simplePos x="0" y="0"/>
                <wp:positionH relativeFrom="column">
                  <wp:posOffset>127000</wp:posOffset>
                </wp:positionH>
                <wp:positionV relativeFrom="paragraph">
                  <wp:posOffset>289560</wp:posOffset>
                </wp:positionV>
                <wp:extent cx="381000" cy="342900"/>
                <wp:effectExtent l="3175" t="5080" r="6350" b="4445"/>
                <wp:wrapNone/>
                <wp:docPr id="27" name="Ova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74A661" id="Ovaal 27" o:spid="_x0000_s1026" style="position:absolute;margin-left:10pt;margin-top:22.8pt;width:30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7936" behindDoc="0" locked="0" layoutInCell="1" allowOverlap="1" wp14:anchorId="1999B2BB" wp14:editId="386A5DDE">
                <wp:simplePos x="0" y="0"/>
                <wp:positionH relativeFrom="column">
                  <wp:posOffset>-381000</wp:posOffset>
                </wp:positionH>
                <wp:positionV relativeFrom="paragraph">
                  <wp:posOffset>1661160</wp:posOffset>
                </wp:positionV>
                <wp:extent cx="381000" cy="342900"/>
                <wp:effectExtent l="0" t="5080" r="0" b="444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A2AFA" id="Ovaal 26" o:spid="_x0000_s1026" style="position:absolute;margin-left:-30pt;margin-top:130.8pt;width:30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8960" behindDoc="0" locked="0" layoutInCell="1" allowOverlap="1" wp14:anchorId="639FCE62" wp14:editId="04BD8369">
                <wp:simplePos x="0" y="0"/>
                <wp:positionH relativeFrom="column">
                  <wp:posOffset>1270000</wp:posOffset>
                </wp:positionH>
                <wp:positionV relativeFrom="paragraph">
                  <wp:posOffset>1203960</wp:posOffset>
                </wp:positionV>
                <wp:extent cx="381000" cy="342900"/>
                <wp:effectExtent l="3175" t="5080" r="6350" b="4445"/>
                <wp:wrapNone/>
                <wp:docPr id="25" name="Ova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64BDB" id="Ovaal 25" o:spid="_x0000_s1026" style="position:absolute;margin-left:100pt;margin-top:94.8pt;width:3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79744" behindDoc="0" locked="0" layoutInCell="1" allowOverlap="1" wp14:anchorId="756705A5" wp14:editId="0C50751E">
                <wp:simplePos x="0" y="0"/>
                <wp:positionH relativeFrom="column">
                  <wp:posOffset>1652905</wp:posOffset>
                </wp:positionH>
                <wp:positionV relativeFrom="paragraph">
                  <wp:posOffset>2461260</wp:posOffset>
                </wp:positionV>
                <wp:extent cx="2095500" cy="2286000"/>
                <wp:effectExtent l="14605" t="14605" r="13970" b="13970"/>
                <wp:wrapNone/>
                <wp:docPr id="24" name="Rechte verbindingslijn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22860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AD3E3" id="Rechte verbindingslijn 2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5pt,193.8pt" to="295.15pt,3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0768" behindDoc="0" locked="0" layoutInCell="1" allowOverlap="1" wp14:anchorId="05A9C237" wp14:editId="5C8C61F0">
                <wp:simplePos x="0" y="0"/>
                <wp:positionH relativeFrom="column">
                  <wp:posOffset>1652905</wp:posOffset>
                </wp:positionH>
                <wp:positionV relativeFrom="paragraph">
                  <wp:posOffset>2461260</wp:posOffset>
                </wp:positionV>
                <wp:extent cx="2159000" cy="2286000"/>
                <wp:effectExtent l="14605" t="14605" r="17145" b="13970"/>
                <wp:wrapNone/>
                <wp:docPr id="23" name="Rechte verbindingslijn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22860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5394" id="Rechte verbindingslijn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5pt,193.8pt" to="300.15pt,3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" strokeweight="2pt"/>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4864" behindDoc="0" locked="0" layoutInCell="1" allowOverlap="1" wp14:anchorId="1096299A" wp14:editId="6BC6C49F">
                <wp:simplePos x="0" y="0"/>
                <wp:positionH relativeFrom="column">
                  <wp:posOffset>1270000</wp:posOffset>
                </wp:positionH>
                <wp:positionV relativeFrom="paragraph">
                  <wp:posOffset>4632960</wp:posOffset>
                </wp:positionV>
                <wp:extent cx="508000" cy="457200"/>
                <wp:effectExtent l="3175" t="5080" r="3175" b="4445"/>
                <wp:wrapNone/>
                <wp:docPr id="22" name="Ova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572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7A846" id="Ovaal 22" o:spid="_x0000_s1026" style="position:absolute;margin-left:100pt;margin-top:364.8pt;width:40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3840" behindDoc="0" locked="0" layoutInCell="1" allowOverlap="1" wp14:anchorId="4371F322" wp14:editId="0589446F">
                <wp:simplePos x="0" y="0"/>
                <wp:positionH relativeFrom="column">
                  <wp:posOffset>3619500</wp:posOffset>
                </wp:positionH>
                <wp:positionV relativeFrom="paragraph">
                  <wp:posOffset>4632960</wp:posOffset>
                </wp:positionV>
                <wp:extent cx="508000" cy="457200"/>
                <wp:effectExtent l="0" t="5080" r="6350" b="4445"/>
                <wp:wrapNone/>
                <wp:docPr id="21"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572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EDA23C" id="Ovaal 21" o:spid="_x0000_s1026" style="position:absolute;margin-left:285pt;margin-top:364.8pt;width:40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6912" behindDoc="0" locked="0" layoutInCell="1" allowOverlap="1" wp14:anchorId="7E130B12" wp14:editId="3B9CACF2">
                <wp:simplePos x="0" y="0"/>
                <wp:positionH relativeFrom="column">
                  <wp:posOffset>1270000</wp:posOffset>
                </wp:positionH>
                <wp:positionV relativeFrom="paragraph">
                  <wp:posOffset>2118360</wp:posOffset>
                </wp:positionV>
                <wp:extent cx="508000" cy="457200"/>
                <wp:effectExtent l="3175" t="5080" r="3175" b="4445"/>
                <wp:wrapNone/>
                <wp:docPr id="20" name="Ova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572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ED7131" id="Ovaal 20" o:spid="_x0000_s1026" style="position:absolute;margin-left:100pt;margin-top:166.8pt;width:40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5888" behindDoc="0" locked="0" layoutInCell="1" allowOverlap="1" wp14:anchorId="04A3A00D" wp14:editId="143FC7ED">
                <wp:simplePos x="0" y="0"/>
                <wp:positionH relativeFrom="column">
                  <wp:posOffset>3619500</wp:posOffset>
                </wp:positionH>
                <wp:positionV relativeFrom="paragraph">
                  <wp:posOffset>2118360</wp:posOffset>
                </wp:positionV>
                <wp:extent cx="508000" cy="457200"/>
                <wp:effectExtent l="0" t="5080" r="6350" b="4445"/>
                <wp:wrapNone/>
                <wp:docPr id="19" name="Ova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572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F490E" id="Ovaal 19" o:spid="_x0000_s1026" style="position:absolute;margin-left:285pt;margin-top:166.8pt;width:40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" fillcolor="#969696" stroked="f"/>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2816" behindDoc="0" locked="0" layoutInCell="1" allowOverlap="1" wp14:anchorId="6DE58139" wp14:editId="189B5568">
                <wp:simplePos x="0" y="0"/>
                <wp:positionH relativeFrom="column">
                  <wp:posOffset>2448560</wp:posOffset>
                </wp:positionH>
                <wp:positionV relativeFrom="paragraph">
                  <wp:posOffset>3420745</wp:posOffset>
                </wp:positionV>
                <wp:extent cx="508000" cy="342900"/>
                <wp:effectExtent l="635" t="254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F877C" w14:textId="77777777" w:rsidR="001B33CD" w:rsidRDefault="001B33CD" w:rsidP="001B33CD">
                            <w:pPr>
                              <w:jc w:val="center"/>
                              <w:rPr>
                                <w:rFonts w:ascii="Frutiger Black" w:hAnsi="Frutiger Black"/>
                                <w:sz w:val="28"/>
                              </w:rPr>
                            </w:pPr>
                            <w:r>
                              <w:rPr>
                                <w:rFonts w:ascii="Frutiger Black" w:hAnsi="Frutiger Black"/>
                                <w:sz w:val="28"/>
                              </w:rPr>
                              <w: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58139" id="Tekstvak 13" o:spid="_x0000_s1030" type="#_x0000_t202" style="position:absolute;margin-left:192.8pt;margin-top:269.35pt;width:40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" filled="f" stroked="f">
                <v:textbox>
                  <w:txbxContent>
                    <w:p w14:paraId="2A3F877C" w14:textId="77777777" w:rsidR="001B33CD" w:rsidRDefault="001B33CD" w:rsidP="001B33CD">
                      <w:pPr>
                        <w:jc w:val="center"/>
                        <w:rPr>
                          <w:rFonts w:ascii="Frutiger Black" w:hAnsi="Frutiger Black"/>
                          <w:sz w:val="28"/>
                        </w:rPr>
                      </w:pPr>
                      <w:r>
                        <w:rPr>
                          <w:rFonts w:ascii="Frutiger Black" w:hAnsi="Frutiger Black"/>
                          <w:sz w:val="28"/>
                        </w:rPr>
                        <w:t>IK</w:t>
                      </w:r>
                    </w:p>
                  </w:txbxContent>
                </v:textbox>
              </v:shape>
            </w:pict>
          </mc:Fallback>
        </mc:AlternateContent>
      </w:r>
      <w:r w:rsidRPr="006B5480">
        <w:rPr>
          <w:rFonts w:ascii="Calibri" w:eastAsia="Times New Roman" w:hAnsi="Calibri" w:cs="Calibri"/>
          <w:noProof/>
          <w:sz w:val="20"/>
          <w:szCs w:val="20"/>
          <w:lang w:eastAsia="nl-NL"/>
        </w:rPr>
        <mc:AlternateContent>
          <mc:Choice Requires="wps">
            <w:drawing>
              <wp:anchor distT="0" distB="0" distL="114300" distR="114300" simplePos="0" relativeHeight="251681792" behindDoc="0" locked="0" layoutInCell="1" allowOverlap="1" wp14:anchorId="1A282743" wp14:editId="1176FCD3">
                <wp:simplePos x="0" y="0"/>
                <wp:positionH relativeFrom="column">
                  <wp:posOffset>2351405</wp:posOffset>
                </wp:positionH>
                <wp:positionV relativeFrom="paragraph">
                  <wp:posOffset>3261360</wp:posOffset>
                </wp:positionV>
                <wp:extent cx="698500" cy="685800"/>
                <wp:effectExtent l="8255" t="5080" r="7620" b="4445"/>
                <wp:wrapNone/>
                <wp:docPr id="12" name="Ova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68580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68DB0" id="Ovaal 12" o:spid="_x0000_s1026" style="position:absolute;margin-left:185.15pt;margin-top:256.8pt;width:5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" fillcolor="#969696" stroked="f"/>
            </w:pict>
          </mc:Fallback>
        </mc:AlternateContent>
      </w:r>
      <w:r w:rsidRPr="006B5480">
        <w:rPr>
          <w:rFonts w:ascii="Calibri" w:eastAsia="Times New Roman" w:hAnsi="Calibri" w:cs="Calibri"/>
          <w:sz w:val="20"/>
          <w:szCs w:val="20"/>
          <w:lang w:eastAsia="nl-NL"/>
        </w:rPr>
        <w:br w:type="page"/>
      </w:r>
    </w:p>
    <w:p w14:paraId="6742B0D4" w14:textId="77777777" w:rsidR="001B33CD" w:rsidRPr="006B5480" w:rsidRDefault="001B33CD" w:rsidP="001B33CD">
      <w:pPr>
        <w:rPr>
          <w:rFonts w:ascii="Calibri" w:hAnsi="Calibri" w:cs="Calibri"/>
          <w:b/>
          <w:sz w:val="20"/>
          <w:szCs w:val="20"/>
        </w:rPr>
      </w:pPr>
      <w:r w:rsidRPr="006B5480">
        <w:rPr>
          <w:rFonts w:ascii="Calibri" w:hAnsi="Calibri" w:cs="Calibri"/>
          <w:b/>
          <w:sz w:val="20"/>
          <w:szCs w:val="20"/>
        </w:rPr>
        <w:lastRenderedPageBreak/>
        <w:t>LinkedIn</w:t>
      </w:r>
    </w:p>
    <w:p w14:paraId="3E253F8D" w14:textId="77777777" w:rsidR="001B33CD" w:rsidRPr="006B5480" w:rsidRDefault="001B33CD" w:rsidP="001B33CD">
      <w:pPr>
        <w:pStyle w:val="Lijstalinea"/>
        <w:numPr>
          <w:ilvl w:val="0"/>
          <w:numId w:val="2"/>
        </w:numPr>
        <w:rPr>
          <w:rFonts w:ascii="Calibri" w:hAnsi="Calibri" w:cs="Calibri"/>
          <w:sz w:val="20"/>
          <w:szCs w:val="20"/>
        </w:rPr>
      </w:pPr>
      <w:r w:rsidRPr="006B5480">
        <w:rPr>
          <w:rFonts w:ascii="Calibri" w:eastAsiaTheme="minorEastAsia" w:hAnsi="Calibri" w:cs="Calibri"/>
          <w:b/>
          <w:bCs/>
          <w:kern w:val="24"/>
          <w:sz w:val="20"/>
          <w:szCs w:val="20"/>
        </w:rPr>
        <w:t>LinkedIn</w:t>
      </w:r>
      <w:r w:rsidRPr="006B5480">
        <w:rPr>
          <w:rFonts w:ascii="Calibri" w:eastAsiaTheme="minorEastAsia" w:hAnsi="Calibri" w:cs="Calibri"/>
          <w:kern w:val="24"/>
          <w:sz w:val="20"/>
          <w:szCs w:val="20"/>
        </w:rPr>
        <w:t xml:space="preserve"> bestaat sinds 2003</w:t>
      </w:r>
    </w:p>
    <w:p w14:paraId="3603E10F" w14:textId="77777777" w:rsidR="001B33CD" w:rsidRPr="006B5480" w:rsidRDefault="001B33CD" w:rsidP="001B33CD">
      <w:pPr>
        <w:pStyle w:val="Lijstalinea"/>
        <w:numPr>
          <w:ilvl w:val="0"/>
          <w:numId w:val="2"/>
        </w:numPr>
        <w:rPr>
          <w:rFonts w:ascii="Calibri" w:hAnsi="Calibri" w:cs="Calibri"/>
          <w:sz w:val="20"/>
          <w:szCs w:val="20"/>
        </w:rPr>
      </w:pPr>
      <w:r w:rsidRPr="006B5480">
        <w:rPr>
          <w:rFonts w:ascii="Calibri" w:eastAsiaTheme="minorEastAsia" w:hAnsi="Calibri" w:cs="Calibri"/>
          <w:kern w:val="24"/>
          <w:sz w:val="20"/>
          <w:szCs w:val="20"/>
        </w:rPr>
        <w:t xml:space="preserve">Heeft mondiaal 225 miljoen gebruikers </w:t>
      </w:r>
    </w:p>
    <w:p w14:paraId="4DDDD850" w14:textId="52995D30" w:rsidR="001B33CD" w:rsidRPr="006B5480" w:rsidRDefault="001B33CD" w:rsidP="001B33CD">
      <w:pPr>
        <w:pStyle w:val="Lijstalinea"/>
        <w:numPr>
          <w:ilvl w:val="0"/>
          <w:numId w:val="2"/>
        </w:numPr>
        <w:rPr>
          <w:rFonts w:ascii="Calibri" w:hAnsi="Calibri" w:cs="Calibri"/>
          <w:sz w:val="20"/>
          <w:szCs w:val="20"/>
        </w:rPr>
      </w:pPr>
      <w:r w:rsidRPr="006B5480">
        <w:rPr>
          <w:rFonts w:ascii="Calibri" w:eastAsiaTheme="minorEastAsia" w:hAnsi="Calibri" w:cs="Calibri"/>
          <w:kern w:val="24"/>
          <w:sz w:val="20"/>
          <w:szCs w:val="20"/>
        </w:rPr>
        <w:t xml:space="preserve">Nederland </w:t>
      </w:r>
      <w:r w:rsidR="006D71EE">
        <w:rPr>
          <w:rFonts w:ascii="Calibri" w:eastAsiaTheme="minorEastAsia" w:hAnsi="Calibri" w:cs="Calibri"/>
          <w:kern w:val="24"/>
          <w:sz w:val="20"/>
          <w:szCs w:val="20"/>
        </w:rPr>
        <w:t>5.5</w:t>
      </w:r>
      <w:r w:rsidRPr="006B5480">
        <w:rPr>
          <w:rFonts w:ascii="Calibri" w:eastAsiaTheme="minorEastAsia" w:hAnsi="Calibri" w:cs="Calibri"/>
          <w:kern w:val="24"/>
          <w:sz w:val="20"/>
          <w:szCs w:val="20"/>
        </w:rPr>
        <w:t xml:space="preserve"> miljoen gebruikers</w:t>
      </w:r>
    </w:p>
    <w:p w14:paraId="52C04310" w14:textId="77777777" w:rsidR="001B33CD" w:rsidRPr="006B5480" w:rsidRDefault="001B33CD" w:rsidP="001B33CD">
      <w:pPr>
        <w:pStyle w:val="Lijstalinea"/>
        <w:numPr>
          <w:ilvl w:val="0"/>
          <w:numId w:val="2"/>
        </w:numPr>
        <w:rPr>
          <w:rFonts w:ascii="Calibri" w:hAnsi="Calibri" w:cs="Calibri"/>
          <w:sz w:val="20"/>
          <w:szCs w:val="20"/>
        </w:rPr>
      </w:pPr>
      <w:r w:rsidRPr="006B5480">
        <w:rPr>
          <w:rFonts w:ascii="Calibri" w:eastAsiaTheme="minorEastAsia" w:hAnsi="Calibri" w:cs="Calibri"/>
          <w:b/>
          <w:bCs/>
          <w:kern w:val="24"/>
          <w:sz w:val="20"/>
          <w:szCs w:val="20"/>
        </w:rPr>
        <w:t>Facebook</w:t>
      </w:r>
      <w:r w:rsidRPr="006B5480">
        <w:rPr>
          <w:rFonts w:ascii="Calibri" w:eastAsiaTheme="minorEastAsia" w:hAnsi="Calibri" w:cs="Calibri"/>
          <w:kern w:val="24"/>
          <w:sz w:val="20"/>
          <w:szCs w:val="20"/>
        </w:rPr>
        <w:t xml:space="preserve"> bestaat sinds 2004, in Nederland sinds 2008. </w:t>
      </w:r>
    </w:p>
    <w:p w14:paraId="34D99A06" w14:textId="77777777" w:rsidR="001B33CD" w:rsidRPr="006B5480" w:rsidRDefault="001B33CD" w:rsidP="001B33CD">
      <w:pPr>
        <w:pStyle w:val="Lijstalinea"/>
        <w:numPr>
          <w:ilvl w:val="0"/>
          <w:numId w:val="2"/>
        </w:numPr>
        <w:rPr>
          <w:rFonts w:ascii="Calibri" w:hAnsi="Calibri" w:cs="Calibri"/>
          <w:sz w:val="20"/>
          <w:szCs w:val="20"/>
        </w:rPr>
      </w:pPr>
      <w:r w:rsidRPr="006B5480">
        <w:rPr>
          <w:rFonts w:ascii="Calibri" w:eastAsiaTheme="minorEastAsia" w:hAnsi="Calibri" w:cs="Calibri"/>
          <w:kern w:val="24"/>
          <w:sz w:val="20"/>
          <w:szCs w:val="20"/>
        </w:rPr>
        <w:t>Heeft mondiaal 1 miljard gebruikers en in Nederland ruim 7 miljoen.</w:t>
      </w:r>
    </w:p>
    <w:p w14:paraId="1AF6B086" w14:textId="08756865" w:rsidR="001B33CD" w:rsidRPr="006B5480" w:rsidRDefault="001655F9" w:rsidP="001B33CD">
      <w:pPr>
        <w:pStyle w:val="Lijstalinea"/>
        <w:numPr>
          <w:ilvl w:val="0"/>
          <w:numId w:val="2"/>
        </w:numPr>
        <w:rPr>
          <w:rFonts w:ascii="Calibri" w:hAnsi="Calibri" w:cs="Calibri"/>
          <w:sz w:val="20"/>
          <w:szCs w:val="20"/>
        </w:rPr>
      </w:pPr>
      <w:r>
        <w:rPr>
          <w:rFonts w:ascii="Calibri" w:eastAsiaTheme="minorEastAsia" w:hAnsi="Calibri" w:cs="Calibri"/>
          <w:b/>
          <w:bCs/>
          <w:kern w:val="24"/>
          <w:sz w:val="20"/>
          <w:szCs w:val="20"/>
        </w:rPr>
        <w:t>X (</w:t>
      </w:r>
      <w:r w:rsidR="001B33CD" w:rsidRPr="006B5480">
        <w:rPr>
          <w:rFonts w:ascii="Calibri" w:eastAsiaTheme="minorEastAsia" w:hAnsi="Calibri" w:cs="Calibri"/>
          <w:b/>
          <w:bCs/>
          <w:kern w:val="24"/>
          <w:sz w:val="20"/>
          <w:szCs w:val="20"/>
        </w:rPr>
        <w:t>Twitter</w:t>
      </w:r>
      <w:r>
        <w:rPr>
          <w:rFonts w:ascii="Calibri" w:eastAsiaTheme="minorEastAsia" w:hAnsi="Calibri" w:cs="Calibri"/>
          <w:b/>
          <w:bCs/>
          <w:kern w:val="24"/>
          <w:sz w:val="20"/>
          <w:szCs w:val="20"/>
        </w:rPr>
        <w:t>)</w:t>
      </w:r>
      <w:r w:rsidR="001B33CD" w:rsidRPr="006B5480">
        <w:rPr>
          <w:rFonts w:ascii="Calibri" w:eastAsiaTheme="minorEastAsia" w:hAnsi="Calibri" w:cs="Calibri"/>
          <w:kern w:val="24"/>
          <w:sz w:val="20"/>
          <w:szCs w:val="20"/>
        </w:rPr>
        <w:t xml:space="preserve"> bestaat sinds 2006. </w:t>
      </w:r>
    </w:p>
    <w:p w14:paraId="702EBDFC" w14:textId="77777777" w:rsidR="001B33CD" w:rsidRPr="006B5480" w:rsidRDefault="001B33CD" w:rsidP="001655F9">
      <w:pPr>
        <w:pStyle w:val="Lijstalinea"/>
        <w:rPr>
          <w:rFonts w:ascii="Calibri" w:hAnsi="Calibri" w:cs="Calibri"/>
          <w:sz w:val="20"/>
          <w:szCs w:val="20"/>
        </w:rPr>
      </w:pPr>
    </w:p>
    <w:p w14:paraId="4C3B59A4" w14:textId="77777777" w:rsidR="001B33CD" w:rsidRPr="006B5480" w:rsidRDefault="001B33CD" w:rsidP="001B33CD">
      <w:pPr>
        <w:rPr>
          <w:rFonts w:ascii="Calibri" w:hAnsi="Calibri" w:cs="Calibri"/>
          <w:sz w:val="20"/>
          <w:szCs w:val="20"/>
        </w:rPr>
      </w:pPr>
      <w:r w:rsidRPr="006B5480">
        <w:rPr>
          <w:rFonts w:ascii="Calibri" w:hAnsi="Calibri" w:cs="Calibri"/>
          <w:sz w:val="20"/>
          <w:szCs w:val="20"/>
        </w:rPr>
        <w:t xml:space="preserve">Waarom </w:t>
      </w:r>
      <w:proofErr w:type="spellStart"/>
      <w:r w:rsidRPr="006B5480">
        <w:rPr>
          <w:rFonts w:ascii="Calibri" w:hAnsi="Calibri" w:cs="Calibri"/>
          <w:sz w:val="20"/>
          <w:szCs w:val="20"/>
        </w:rPr>
        <w:t>Social</w:t>
      </w:r>
      <w:proofErr w:type="spellEnd"/>
      <w:r w:rsidRPr="006B5480">
        <w:rPr>
          <w:rFonts w:ascii="Calibri" w:hAnsi="Calibri" w:cs="Calibri"/>
          <w:sz w:val="20"/>
          <w:szCs w:val="20"/>
        </w:rPr>
        <w:t xml:space="preserve"> media?</w:t>
      </w:r>
    </w:p>
    <w:p w14:paraId="1BEAD467" w14:textId="77777777" w:rsidR="001B33CD" w:rsidRPr="006B5480" w:rsidRDefault="001B33CD" w:rsidP="001B33CD">
      <w:pPr>
        <w:numPr>
          <w:ilvl w:val="0"/>
          <w:numId w:val="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Snel in contact met jouw netwerk</w:t>
      </w:r>
    </w:p>
    <w:p w14:paraId="1AE33582" w14:textId="7F8BCD8F" w:rsidR="001B33CD" w:rsidRPr="006B5480" w:rsidRDefault="001B33CD" w:rsidP="001B33CD">
      <w:pPr>
        <w:numPr>
          <w:ilvl w:val="0"/>
          <w:numId w:val="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 xml:space="preserve">Netwerk </w:t>
      </w:r>
      <w:r w:rsidR="001655F9" w:rsidRPr="006B5480">
        <w:rPr>
          <w:rFonts w:ascii="Calibri" w:eastAsiaTheme="minorEastAsia" w:hAnsi="Calibri" w:cs="Calibri"/>
          <w:kern w:val="24"/>
          <w:sz w:val="20"/>
          <w:szCs w:val="20"/>
          <w:lang w:eastAsia="nl-NL"/>
        </w:rPr>
        <w:t>uitbreiden</w:t>
      </w:r>
    </w:p>
    <w:p w14:paraId="198877A6" w14:textId="77777777" w:rsidR="001B33CD" w:rsidRPr="006B5480" w:rsidRDefault="001B33CD" w:rsidP="001B33CD">
      <w:pPr>
        <w:numPr>
          <w:ilvl w:val="0"/>
          <w:numId w:val="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Delen wat je weet</w:t>
      </w:r>
    </w:p>
    <w:p w14:paraId="2362D05B" w14:textId="77777777" w:rsidR="001B33CD" w:rsidRPr="006B5480" w:rsidRDefault="001B33CD" w:rsidP="001B33CD">
      <w:pPr>
        <w:numPr>
          <w:ilvl w:val="0"/>
          <w:numId w:val="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Delen wat je wilt</w:t>
      </w:r>
    </w:p>
    <w:p w14:paraId="20DFFD9D" w14:textId="77777777" w:rsidR="001B33CD" w:rsidRPr="006B5480" w:rsidRDefault="001B33CD" w:rsidP="001B33CD">
      <w:pPr>
        <w:numPr>
          <w:ilvl w:val="0"/>
          <w:numId w:val="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Op de hoogte blijven van ontwikkelingen uit jouw netwerk</w:t>
      </w:r>
    </w:p>
    <w:p w14:paraId="4C113F9C" w14:textId="77777777" w:rsidR="001B33CD" w:rsidRPr="006B5480" w:rsidRDefault="001B33CD" w:rsidP="001B33CD">
      <w:pPr>
        <w:numPr>
          <w:ilvl w:val="0"/>
          <w:numId w:val="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Vragen stellen</w:t>
      </w:r>
    </w:p>
    <w:p w14:paraId="4CC219C4" w14:textId="77777777" w:rsidR="001B33CD" w:rsidRPr="006B5480" w:rsidRDefault="001B33CD" w:rsidP="001655F9">
      <w:pPr>
        <w:spacing w:after="0" w:line="240" w:lineRule="auto"/>
        <w:ind w:left="720"/>
        <w:contextualSpacing/>
        <w:rPr>
          <w:rFonts w:ascii="Calibri" w:eastAsia="Times New Roman" w:hAnsi="Calibri" w:cs="Calibri"/>
          <w:sz w:val="20"/>
          <w:szCs w:val="20"/>
          <w:lang w:eastAsia="nl-NL"/>
        </w:rPr>
      </w:pPr>
    </w:p>
    <w:p w14:paraId="4D6342BA" w14:textId="44EF15F0" w:rsidR="001B33CD" w:rsidRPr="006B5480" w:rsidRDefault="001B33CD" w:rsidP="001B33CD">
      <w:pPr>
        <w:rPr>
          <w:rFonts w:ascii="Calibri" w:hAnsi="Calibri" w:cs="Calibri"/>
          <w:sz w:val="20"/>
          <w:szCs w:val="20"/>
        </w:rPr>
      </w:pPr>
      <w:r w:rsidRPr="006B5480">
        <w:rPr>
          <w:rFonts w:ascii="Calibri" w:hAnsi="Calibri" w:cs="Calibri"/>
          <w:sz w:val="20"/>
          <w:szCs w:val="20"/>
        </w:rPr>
        <w:t xml:space="preserve">Waarom kiezen werknemers voor </w:t>
      </w:r>
      <w:proofErr w:type="spellStart"/>
      <w:r w:rsidR="001D7621">
        <w:rPr>
          <w:rFonts w:ascii="Calibri" w:hAnsi="Calibri" w:cs="Calibri"/>
          <w:sz w:val="20"/>
          <w:szCs w:val="20"/>
        </w:rPr>
        <w:t>S</w:t>
      </w:r>
      <w:r w:rsidRPr="006B5480">
        <w:rPr>
          <w:rFonts w:ascii="Calibri" w:hAnsi="Calibri" w:cs="Calibri"/>
          <w:sz w:val="20"/>
          <w:szCs w:val="20"/>
        </w:rPr>
        <w:t>ocial</w:t>
      </w:r>
      <w:proofErr w:type="spellEnd"/>
      <w:r w:rsidRPr="006B5480">
        <w:rPr>
          <w:rFonts w:ascii="Calibri" w:hAnsi="Calibri" w:cs="Calibri"/>
          <w:sz w:val="20"/>
          <w:szCs w:val="20"/>
        </w:rPr>
        <w:t xml:space="preserve"> media?</w:t>
      </w:r>
    </w:p>
    <w:p w14:paraId="7403C131" w14:textId="77777777" w:rsidR="001B33CD" w:rsidRPr="006B5480" w:rsidRDefault="001B33CD" w:rsidP="001B33CD">
      <w:pPr>
        <w:numPr>
          <w:ilvl w:val="0"/>
          <w:numId w:val="4"/>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Jezelf profileren</w:t>
      </w:r>
    </w:p>
    <w:p w14:paraId="4F177D05" w14:textId="77777777" w:rsidR="001B33CD" w:rsidRPr="006B5480" w:rsidRDefault="001B33CD" w:rsidP="001B33CD">
      <w:pPr>
        <w:numPr>
          <w:ilvl w:val="0"/>
          <w:numId w:val="4"/>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Werkgevers vinden en volgen</w:t>
      </w:r>
    </w:p>
    <w:p w14:paraId="53240B59" w14:textId="77777777" w:rsidR="001B33CD" w:rsidRPr="006B5480" w:rsidRDefault="001B33CD" w:rsidP="001B33CD">
      <w:pPr>
        <w:numPr>
          <w:ilvl w:val="0"/>
          <w:numId w:val="4"/>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Jezelf verbinden met (toekomstige) werkgevers</w:t>
      </w:r>
    </w:p>
    <w:p w14:paraId="28D429B4" w14:textId="77777777" w:rsidR="001B33CD" w:rsidRPr="006B5480" w:rsidRDefault="001B33CD" w:rsidP="001B33CD">
      <w:pPr>
        <w:numPr>
          <w:ilvl w:val="0"/>
          <w:numId w:val="4"/>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 xml:space="preserve">Gevonden worden door werkgevers en </w:t>
      </w:r>
      <w:proofErr w:type="spellStart"/>
      <w:r w:rsidRPr="006B5480">
        <w:rPr>
          <w:rFonts w:ascii="Calibri" w:eastAsiaTheme="minorEastAsia" w:hAnsi="Calibri" w:cs="Calibri"/>
          <w:kern w:val="24"/>
          <w:sz w:val="20"/>
          <w:szCs w:val="20"/>
          <w:lang w:eastAsia="nl-NL"/>
        </w:rPr>
        <w:t>recruiters</w:t>
      </w:r>
      <w:proofErr w:type="spellEnd"/>
    </w:p>
    <w:p w14:paraId="6E50A618" w14:textId="77777777" w:rsidR="001B33CD" w:rsidRPr="006B5480" w:rsidRDefault="001B33CD" w:rsidP="001B33CD">
      <w:pPr>
        <w:numPr>
          <w:ilvl w:val="0"/>
          <w:numId w:val="4"/>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Via je eigen netwerk (en dat van anderen) gevonden worden voor werk</w:t>
      </w:r>
    </w:p>
    <w:p w14:paraId="2700E067" w14:textId="77777777" w:rsidR="001B33CD" w:rsidRPr="006B5480" w:rsidRDefault="001B33CD" w:rsidP="001655F9">
      <w:pPr>
        <w:spacing w:after="0" w:line="240" w:lineRule="auto"/>
        <w:ind w:left="720"/>
        <w:contextualSpacing/>
        <w:rPr>
          <w:rFonts w:ascii="Calibri" w:eastAsia="Times New Roman" w:hAnsi="Calibri" w:cs="Calibri"/>
          <w:sz w:val="20"/>
          <w:szCs w:val="20"/>
          <w:lang w:eastAsia="nl-NL"/>
        </w:rPr>
      </w:pPr>
    </w:p>
    <w:p w14:paraId="67ADA8A8" w14:textId="77777777" w:rsidR="001B33CD" w:rsidRPr="006B5480" w:rsidRDefault="001B33CD" w:rsidP="001B33CD">
      <w:pPr>
        <w:rPr>
          <w:rFonts w:ascii="Calibri" w:hAnsi="Calibri" w:cs="Calibri"/>
          <w:sz w:val="20"/>
          <w:szCs w:val="20"/>
        </w:rPr>
      </w:pPr>
      <w:r w:rsidRPr="006B5480">
        <w:rPr>
          <w:rFonts w:ascii="Calibri" w:hAnsi="Calibri" w:cs="Calibri"/>
          <w:sz w:val="20"/>
          <w:szCs w:val="20"/>
        </w:rPr>
        <w:t>Wat wil jij met LinkedIn?</w:t>
      </w:r>
    </w:p>
    <w:p w14:paraId="0C2C1BB0" w14:textId="77777777" w:rsidR="001B33CD" w:rsidRPr="006B5480" w:rsidRDefault="001B33CD" w:rsidP="001B33CD">
      <w:pPr>
        <w:numPr>
          <w:ilvl w:val="0"/>
          <w:numId w:val="5"/>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Mensen leren kennen</w:t>
      </w:r>
    </w:p>
    <w:p w14:paraId="132EDC92" w14:textId="77777777" w:rsidR="001B33CD" w:rsidRPr="006B5480" w:rsidRDefault="001B33CD" w:rsidP="001B33CD">
      <w:pPr>
        <w:numPr>
          <w:ilvl w:val="0"/>
          <w:numId w:val="5"/>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Anderen informeren</w:t>
      </w:r>
    </w:p>
    <w:p w14:paraId="07D09845" w14:textId="77777777" w:rsidR="001B33CD" w:rsidRPr="006B5480" w:rsidRDefault="001B33CD" w:rsidP="001B33CD">
      <w:pPr>
        <w:numPr>
          <w:ilvl w:val="0"/>
          <w:numId w:val="5"/>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Samenwerken</w:t>
      </w:r>
    </w:p>
    <w:p w14:paraId="686E50A0" w14:textId="77777777" w:rsidR="001B33CD" w:rsidRPr="006B5480" w:rsidRDefault="001B33CD" w:rsidP="001B33CD">
      <w:pPr>
        <w:numPr>
          <w:ilvl w:val="0"/>
          <w:numId w:val="5"/>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Kennis delen</w:t>
      </w:r>
    </w:p>
    <w:p w14:paraId="6B1807DA" w14:textId="77777777" w:rsidR="001B33CD" w:rsidRPr="006B5480" w:rsidRDefault="001B33CD" w:rsidP="001B33CD">
      <w:pPr>
        <w:numPr>
          <w:ilvl w:val="0"/>
          <w:numId w:val="5"/>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Anderen zoeken</w:t>
      </w:r>
    </w:p>
    <w:p w14:paraId="13F22E75" w14:textId="77777777" w:rsidR="001B33CD" w:rsidRPr="006B5480" w:rsidRDefault="001B33CD" w:rsidP="001B33CD">
      <w:pPr>
        <w:spacing w:before="211" w:after="0" w:line="240" w:lineRule="auto"/>
        <w:ind w:left="446" w:hanging="446"/>
        <w:rPr>
          <w:rFonts w:ascii="Calibri" w:eastAsiaTheme="minorEastAsia" w:hAnsi="Calibri" w:cs="Calibri"/>
          <w:b/>
          <w:bCs/>
          <w:kern w:val="24"/>
          <w:sz w:val="20"/>
          <w:szCs w:val="20"/>
          <w:lang w:eastAsia="nl-NL"/>
        </w:rPr>
      </w:pPr>
      <w:r w:rsidRPr="006B5480">
        <w:rPr>
          <w:rFonts w:ascii="Calibri" w:eastAsiaTheme="minorEastAsia" w:hAnsi="Calibri" w:cs="Calibri"/>
          <w:b/>
          <w:bCs/>
          <w:kern w:val="24"/>
          <w:sz w:val="20"/>
          <w:szCs w:val="20"/>
          <w:lang w:eastAsia="nl-NL"/>
        </w:rPr>
        <w:t>Kortom: erbij horen!</w:t>
      </w:r>
    </w:p>
    <w:p w14:paraId="20285CB9" w14:textId="13982ED2" w:rsidR="001B33CD" w:rsidRPr="006B5480" w:rsidRDefault="00696A1C" w:rsidP="001B33CD">
      <w:pPr>
        <w:rPr>
          <w:rFonts w:ascii="Calibri" w:hAnsi="Calibri" w:cs="Calibri"/>
          <w:sz w:val="20"/>
          <w:szCs w:val="20"/>
        </w:rPr>
      </w:pPr>
      <w:r>
        <w:rPr>
          <w:rFonts w:ascii="Calibri" w:hAnsi="Calibri" w:cs="Calibri"/>
          <w:sz w:val="20"/>
          <w:szCs w:val="20"/>
        </w:rPr>
        <w:br/>
      </w:r>
      <w:r w:rsidR="001655F9">
        <w:rPr>
          <w:rFonts w:ascii="Calibri" w:hAnsi="Calibri" w:cs="Calibri"/>
          <w:sz w:val="20"/>
          <w:szCs w:val="20"/>
        </w:rPr>
        <w:t>L</w:t>
      </w:r>
      <w:r w:rsidR="001B33CD" w:rsidRPr="006B5480">
        <w:rPr>
          <w:rFonts w:ascii="Calibri" w:hAnsi="Calibri" w:cs="Calibri"/>
          <w:sz w:val="20"/>
          <w:szCs w:val="20"/>
        </w:rPr>
        <w:t>inkedIn, de cijfers:</w:t>
      </w:r>
    </w:p>
    <w:p w14:paraId="4779EABE" w14:textId="77777777" w:rsidR="001B33CD" w:rsidRPr="006B5480" w:rsidRDefault="001B33CD" w:rsidP="001B33CD">
      <w:pPr>
        <w:numPr>
          <w:ilvl w:val="0"/>
          <w:numId w:val="6"/>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LinkedIn: gericht op werk</w:t>
      </w:r>
    </w:p>
    <w:p w14:paraId="2B2F4415" w14:textId="0ECA3766" w:rsidR="001B33CD" w:rsidRPr="006B5480" w:rsidRDefault="001B33CD" w:rsidP="001B33CD">
      <w:pPr>
        <w:numPr>
          <w:ilvl w:val="0"/>
          <w:numId w:val="6"/>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 xml:space="preserve">In NL </w:t>
      </w:r>
      <w:r w:rsidR="00F149C2">
        <w:rPr>
          <w:rFonts w:ascii="Calibri" w:eastAsiaTheme="minorEastAsia" w:hAnsi="Calibri" w:cs="Calibri"/>
          <w:kern w:val="24"/>
          <w:sz w:val="20"/>
          <w:szCs w:val="20"/>
          <w:lang w:eastAsia="nl-NL"/>
        </w:rPr>
        <w:t>5.5</w:t>
      </w:r>
      <w:r w:rsidRPr="006B5480">
        <w:rPr>
          <w:rFonts w:ascii="Calibri" w:eastAsiaTheme="minorEastAsia" w:hAnsi="Calibri" w:cs="Calibri"/>
          <w:kern w:val="24"/>
          <w:sz w:val="20"/>
          <w:szCs w:val="20"/>
          <w:lang w:eastAsia="nl-NL"/>
        </w:rPr>
        <w:t xml:space="preserve"> miljoen gebruikers</w:t>
      </w:r>
    </w:p>
    <w:p w14:paraId="4F5390ED" w14:textId="77777777" w:rsidR="001B33CD" w:rsidRPr="006B5480" w:rsidRDefault="001B33CD" w:rsidP="001B33CD">
      <w:pPr>
        <w:numPr>
          <w:ilvl w:val="0"/>
          <w:numId w:val="6"/>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Leeftijd 18 - 70+ jaar</w:t>
      </w:r>
    </w:p>
    <w:p w14:paraId="53EBAFE2" w14:textId="77777777" w:rsidR="001B33CD" w:rsidRPr="006B5480" w:rsidRDefault="001B33CD" w:rsidP="001B33CD">
      <w:pPr>
        <w:numPr>
          <w:ilvl w:val="0"/>
          <w:numId w:val="6"/>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Vroeger: met name HBO+, inmiddels niet meer</w:t>
      </w:r>
    </w:p>
    <w:p w14:paraId="62810F77" w14:textId="77777777" w:rsidR="001B33CD" w:rsidRPr="006B5480" w:rsidRDefault="001B33CD" w:rsidP="001B33CD">
      <w:pPr>
        <w:spacing w:before="125" w:after="0" w:line="240" w:lineRule="auto"/>
        <w:ind w:left="706" w:hanging="706"/>
        <w:rPr>
          <w:rFonts w:ascii="Calibri" w:eastAsiaTheme="minorEastAsia" w:hAnsi="Calibri" w:cs="Calibri"/>
          <w:b/>
          <w:bCs/>
          <w:color w:val="000000" w:themeColor="text1"/>
          <w:kern w:val="24"/>
          <w:sz w:val="20"/>
          <w:szCs w:val="20"/>
          <w:lang w:eastAsia="nl-NL"/>
        </w:rPr>
      </w:pPr>
      <w:r w:rsidRPr="006B5480">
        <w:rPr>
          <w:rFonts w:ascii="Calibri" w:eastAsiaTheme="minorEastAsia" w:hAnsi="Calibri" w:cs="Calibri"/>
          <w:b/>
          <w:bCs/>
          <w:color w:val="000000" w:themeColor="text1"/>
          <w:kern w:val="24"/>
          <w:sz w:val="20"/>
          <w:szCs w:val="20"/>
          <w:lang w:eastAsia="nl-NL"/>
        </w:rPr>
        <w:t>Belangrijkste vraag: Wie ben jij?</w:t>
      </w:r>
    </w:p>
    <w:p w14:paraId="590EBF3A" w14:textId="77777777" w:rsidR="001B33CD" w:rsidRPr="006B5480" w:rsidRDefault="001B33CD" w:rsidP="001B33CD">
      <w:pPr>
        <w:numPr>
          <w:ilvl w:val="0"/>
          <w:numId w:val="7"/>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Wat is je doel?</w:t>
      </w:r>
    </w:p>
    <w:p w14:paraId="25CB07C3" w14:textId="77777777" w:rsidR="001B33CD" w:rsidRPr="006B5480" w:rsidRDefault="001B33CD" w:rsidP="001B33CD">
      <w:pPr>
        <w:numPr>
          <w:ilvl w:val="0"/>
          <w:numId w:val="7"/>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Wie ben je, wat vind jij belangrijk?</w:t>
      </w:r>
    </w:p>
    <w:p w14:paraId="78F588B2" w14:textId="77777777" w:rsidR="001B33CD" w:rsidRPr="006B5480" w:rsidRDefault="001B33CD" w:rsidP="001B33CD">
      <w:pPr>
        <w:numPr>
          <w:ilvl w:val="0"/>
          <w:numId w:val="7"/>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Wat wil je van jezelf laten zien?</w:t>
      </w:r>
    </w:p>
    <w:p w14:paraId="7E8A1217" w14:textId="77777777" w:rsidR="001B33CD" w:rsidRPr="006B5480" w:rsidRDefault="001B33CD" w:rsidP="001B33CD">
      <w:pPr>
        <w:numPr>
          <w:ilvl w:val="0"/>
          <w:numId w:val="7"/>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Wat wil jij bereiken?</w:t>
      </w:r>
    </w:p>
    <w:p w14:paraId="74F301FE" w14:textId="77777777" w:rsidR="00696A1C" w:rsidRDefault="00696A1C">
      <w:pPr>
        <w:rPr>
          <w:rFonts w:ascii="Calibri" w:eastAsiaTheme="minorEastAsia" w:hAnsi="Calibri" w:cs="Calibri"/>
          <w:b/>
          <w:bCs/>
          <w:color w:val="000000" w:themeColor="text1"/>
          <w:kern w:val="24"/>
          <w:sz w:val="20"/>
          <w:szCs w:val="20"/>
          <w:lang w:eastAsia="nl-NL"/>
        </w:rPr>
      </w:pPr>
      <w:r>
        <w:rPr>
          <w:rFonts w:ascii="Calibri" w:eastAsiaTheme="minorEastAsia" w:hAnsi="Calibri" w:cs="Calibri"/>
          <w:b/>
          <w:bCs/>
          <w:color w:val="000000" w:themeColor="text1"/>
          <w:kern w:val="24"/>
          <w:sz w:val="20"/>
          <w:szCs w:val="20"/>
          <w:lang w:eastAsia="nl-NL"/>
        </w:rPr>
        <w:br w:type="page"/>
      </w:r>
    </w:p>
    <w:p w14:paraId="11E4FF42" w14:textId="47AA8D14" w:rsidR="001B33CD" w:rsidRPr="006B5480" w:rsidRDefault="001B33CD" w:rsidP="001B33CD">
      <w:pPr>
        <w:spacing w:before="125" w:after="0" w:line="240" w:lineRule="auto"/>
        <w:ind w:left="706" w:hanging="706"/>
        <w:rPr>
          <w:rFonts w:ascii="Calibri" w:eastAsiaTheme="minorEastAsia" w:hAnsi="Calibri" w:cs="Calibri"/>
          <w:b/>
          <w:bCs/>
          <w:color w:val="000000" w:themeColor="text1"/>
          <w:kern w:val="24"/>
          <w:sz w:val="20"/>
          <w:szCs w:val="20"/>
          <w:lang w:eastAsia="nl-NL"/>
        </w:rPr>
      </w:pPr>
      <w:r w:rsidRPr="006B5480">
        <w:rPr>
          <w:rFonts w:ascii="Calibri" w:eastAsiaTheme="minorEastAsia" w:hAnsi="Calibri" w:cs="Calibri"/>
          <w:b/>
          <w:bCs/>
          <w:color w:val="000000" w:themeColor="text1"/>
          <w:kern w:val="24"/>
          <w:sz w:val="20"/>
          <w:szCs w:val="20"/>
          <w:lang w:eastAsia="nl-NL"/>
        </w:rPr>
        <w:lastRenderedPageBreak/>
        <w:t>Let op - in je LinkedIn profiel ben je:</w:t>
      </w:r>
    </w:p>
    <w:p w14:paraId="1921470B" w14:textId="77777777" w:rsidR="001B33CD" w:rsidRPr="006B5480" w:rsidRDefault="001B33CD" w:rsidP="001B33CD">
      <w:pPr>
        <w:spacing w:before="125" w:after="0" w:line="240" w:lineRule="auto"/>
        <w:ind w:left="706" w:hanging="706"/>
        <w:rPr>
          <w:rFonts w:ascii="Calibri" w:eastAsia="Times New Roman" w:hAnsi="Calibri" w:cs="Calibri"/>
          <w:sz w:val="20"/>
          <w:szCs w:val="20"/>
          <w:lang w:eastAsia="nl-NL"/>
        </w:rPr>
      </w:pPr>
    </w:p>
    <w:p w14:paraId="2CAF3016" w14:textId="77777777" w:rsidR="001B33CD" w:rsidRPr="006B5480" w:rsidRDefault="001B33CD" w:rsidP="001B33CD">
      <w:pPr>
        <w:numPr>
          <w:ilvl w:val="0"/>
          <w:numId w:val="8"/>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Onderscheidend!</w:t>
      </w:r>
    </w:p>
    <w:p w14:paraId="57D49395" w14:textId="77777777" w:rsidR="001B33CD" w:rsidRPr="006B5480" w:rsidRDefault="001B33CD" w:rsidP="001B33CD">
      <w:pPr>
        <w:numPr>
          <w:ilvl w:val="0"/>
          <w:numId w:val="8"/>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Jezelf!</w:t>
      </w:r>
    </w:p>
    <w:p w14:paraId="112EA1EF" w14:textId="77777777" w:rsidR="001B33CD" w:rsidRPr="006B5480" w:rsidRDefault="001B33CD" w:rsidP="001B33CD">
      <w:pPr>
        <w:numPr>
          <w:ilvl w:val="0"/>
          <w:numId w:val="8"/>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Overtuigd van je kunnen!</w:t>
      </w:r>
    </w:p>
    <w:p w14:paraId="45070964" w14:textId="77777777" w:rsidR="001B33CD" w:rsidRPr="006B5480" w:rsidRDefault="001B33CD" w:rsidP="001B33CD">
      <w:pPr>
        <w:numPr>
          <w:ilvl w:val="0"/>
          <w:numId w:val="8"/>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In je LinkedIn profiel moet je vlammen!</w:t>
      </w:r>
    </w:p>
    <w:p w14:paraId="3A002AAE" w14:textId="77777777" w:rsidR="001B33CD" w:rsidRPr="006B5480" w:rsidRDefault="001B33CD" w:rsidP="001B33CD">
      <w:pPr>
        <w:numPr>
          <w:ilvl w:val="0"/>
          <w:numId w:val="8"/>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Zakelijk!</w:t>
      </w:r>
    </w:p>
    <w:p w14:paraId="33721786" w14:textId="77777777" w:rsidR="001B33CD" w:rsidRPr="006B5480" w:rsidRDefault="001B33CD" w:rsidP="001B33CD">
      <w:pPr>
        <w:numPr>
          <w:ilvl w:val="0"/>
          <w:numId w:val="8"/>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Doel: effectief en doelgericht netwerken</w:t>
      </w:r>
    </w:p>
    <w:p w14:paraId="208D356A" w14:textId="2CBC7408" w:rsidR="001B33CD" w:rsidRPr="006B5480" w:rsidRDefault="002B2CDC" w:rsidP="001B33CD">
      <w:pPr>
        <w:rPr>
          <w:rFonts w:ascii="Calibri" w:hAnsi="Calibri" w:cs="Calibri"/>
          <w:noProof/>
          <w:sz w:val="20"/>
          <w:szCs w:val="20"/>
          <w:lang w:eastAsia="nl-NL"/>
        </w:rPr>
      </w:pPr>
      <w:r>
        <w:rPr>
          <w:rFonts w:ascii="Calibri" w:hAnsi="Calibri" w:cs="Calibri"/>
          <w:noProof/>
          <w:sz w:val="20"/>
          <w:szCs w:val="20"/>
          <w:lang w:eastAsia="nl-NL"/>
        </w:rPr>
        <w:br/>
      </w:r>
      <w:r w:rsidR="001B33CD" w:rsidRPr="006B5480">
        <w:rPr>
          <w:rFonts w:ascii="Calibri" w:hAnsi="Calibri" w:cs="Calibri"/>
          <w:noProof/>
          <w:sz w:val="20"/>
          <w:szCs w:val="20"/>
          <w:lang w:eastAsia="nl-NL"/>
        </w:rPr>
        <w:t>Startpagina</w:t>
      </w:r>
    </w:p>
    <w:p w14:paraId="6446EF2F" w14:textId="77777777" w:rsidR="001B33CD" w:rsidRPr="006B5480" w:rsidRDefault="001B33CD" w:rsidP="001B33CD">
      <w:pPr>
        <w:numPr>
          <w:ilvl w:val="0"/>
          <w:numId w:val="9"/>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De startpagina krijg je automatisch te zien na opstarten</w:t>
      </w:r>
    </w:p>
    <w:p w14:paraId="1052C973" w14:textId="77777777" w:rsidR="001B33CD" w:rsidRPr="006B5480" w:rsidRDefault="001B33CD" w:rsidP="001B33CD">
      <w:pPr>
        <w:numPr>
          <w:ilvl w:val="0"/>
          <w:numId w:val="9"/>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Je krijgt hier informatie waarvan LinkedIn denkt dat jij dat interessant vindt</w:t>
      </w:r>
    </w:p>
    <w:p w14:paraId="5306FF6B" w14:textId="77777777" w:rsidR="001B33CD" w:rsidRPr="006B5480" w:rsidRDefault="001B33CD" w:rsidP="001B33CD">
      <w:pPr>
        <w:numPr>
          <w:ilvl w:val="0"/>
          <w:numId w:val="9"/>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Gebaseerd op beroep en titel</w:t>
      </w:r>
    </w:p>
    <w:p w14:paraId="4E818004" w14:textId="77777777" w:rsidR="001B33CD" w:rsidRPr="006B5480" w:rsidRDefault="001B33CD" w:rsidP="001B33CD">
      <w:pPr>
        <w:numPr>
          <w:ilvl w:val="0"/>
          <w:numId w:val="9"/>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Hoe meer jij je account vult, des te doelgerichter zal deze informatie worden</w:t>
      </w:r>
    </w:p>
    <w:p w14:paraId="5918F29E" w14:textId="77777777" w:rsidR="001B33CD" w:rsidRPr="006B5480" w:rsidRDefault="001B33CD" w:rsidP="001B33CD">
      <w:pPr>
        <w:numPr>
          <w:ilvl w:val="0"/>
          <w:numId w:val="9"/>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Je kan een bericht plaatsen voor je netwerk, bijvoorbeeld: [Naam] ‘Volgt vandaag een training over LinkedIn bij ZorgSelect’</w:t>
      </w:r>
    </w:p>
    <w:p w14:paraId="2D207715" w14:textId="4A6EBF0E" w:rsidR="001B33CD" w:rsidRPr="006B5480" w:rsidRDefault="00F149C2" w:rsidP="001B33CD">
      <w:pPr>
        <w:rPr>
          <w:rFonts w:ascii="Calibri" w:hAnsi="Calibri" w:cs="Calibri"/>
          <w:sz w:val="20"/>
          <w:szCs w:val="20"/>
        </w:rPr>
      </w:pPr>
      <w:r>
        <w:rPr>
          <w:rFonts w:ascii="Calibri" w:hAnsi="Calibri" w:cs="Calibri"/>
          <w:sz w:val="20"/>
          <w:szCs w:val="20"/>
        </w:rPr>
        <w:br/>
      </w:r>
      <w:r w:rsidR="001B33CD" w:rsidRPr="006B5480">
        <w:rPr>
          <w:rFonts w:ascii="Calibri" w:hAnsi="Calibri" w:cs="Calibri"/>
          <w:sz w:val="20"/>
          <w:szCs w:val="20"/>
        </w:rPr>
        <w:t>Profiel</w:t>
      </w:r>
    </w:p>
    <w:p w14:paraId="518538BE" w14:textId="77777777" w:rsidR="001B33CD" w:rsidRPr="006B5480" w:rsidRDefault="001B33CD" w:rsidP="001B33CD">
      <w:pPr>
        <w:numPr>
          <w:ilvl w:val="0"/>
          <w:numId w:val="11"/>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In de profielpagina bepaal je hoe anderen jou zien en kunnen vinden</w:t>
      </w:r>
    </w:p>
    <w:p w14:paraId="7EDEC23D" w14:textId="77777777" w:rsidR="001B33CD" w:rsidRPr="006B5480" w:rsidRDefault="001B33CD" w:rsidP="001B33CD">
      <w:pPr>
        <w:numPr>
          <w:ilvl w:val="0"/>
          <w:numId w:val="11"/>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De profielpagina is daarom het belangrijkst</w:t>
      </w:r>
    </w:p>
    <w:p w14:paraId="42CE899C" w14:textId="77777777" w:rsidR="001B33CD" w:rsidRPr="006B5480" w:rsidRDefault="001B33CD" w:rsidP="001B33CD">
      <w:pPr>
        <w:numPr>
          <w:ilvl w:val="0"/>
          <w:numId w:val="11"/>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De profielpagina kost het meeste tijd om in te vullen</w:t>
      </w:r>
    </w:p>
    <w:p w14:paraId="0881EB6F" w14:textId="77777777" w:rsidR="001B33CD" w:rsidRPr="006B5480" w:rsidRDefault="001B33CD" w:rsidP="001B33CD">
      <w:pPr>
        <w:numPr>
          <w:ilvl w:val="0"/>
          <w:numId w:val="11"/>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De profielpagina moet met enige regelmaat bijgehouden worden</w:t>
      </w:r>
    </w:p>
    <w:p w14:paraId="7B31B8EB" w14:textId="09C999CD" w:rsidR="001B33CD" w:rsidRPr="002B2CDC" w:rsidRDefault="001B33CD" w:rsidP="001B33CD">
      <w:pPr>
        <w:numPr>
          <w:ilvl w:val="0"/>
          <w:numId w:val="11"/>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LinkedIn: voor wat hoort wat. Door een regelmatige update kom je vaker in de zoekopdrachten naar boven!</w:t>
      </w:r>
    </w:p>
    <w:p w14:paraId="161E0D64" w14:textId="77777777" w:rsidR="002B2CDC" w:rsidRPr="006B5480" w:rsidRDefault="002B2CDC" w:rsidP="002B2CDC">
      <w:pPr>
        <w:spacing w:after="0" w:line="240" w:lineRule="auto"/>
        <w:ind w:left="720"/>
        <w:contextualSpacing/>
        <w:rPr>
          <w:rFonts w:ascii="Calibri" w:eastAsia="Times New Roman" w:hAnsi="Calibri" w:cs="Calibri"/>
          <w:sz w:val="20"/>
          <w:szCs w:val="20"/>
          <w:lang w:eastAsia="nl-NL"/>
        </w:rPr>
      </w:pPr>
    </w:p>
    <w:p w14:paraId="469C143F" w14:textId="450FF0E9" w:rsidR="001B33CD" w:rsidRPr="006B5480" w:rsidRDefault="001B33CD" w:rsidP="00F518AB">
      <w:pPr>
        <w:rPr>
          <w:rFonts w:ascii="Calibri" w:hAnsi="Calibri" w:cs="Calibri"/>
          <w:sz w:val="20"/>
          <w:szCs w:val="20"/>
        </w:rPr>
      </w:pPr>
      <w:r w:rsidRPr="006B5480">
        <w:rPr>
          <w:rFonts w:ascii="Calibri" w:hAnsi="Calibri" w:cs="Calibri"/>
          <w:sz w:val="20"/>
          <w:szCs w:val="20"/>
        </w:rPr>
        <w:t>Tips voor een goed profiel:</w:t>
      </w:r>
    </w:p>
    <w:p w14:paraId="6CC192D8" w14:textId="77777777" w:rsidR="001B33CD" w:rsidRPr="006B5480" w:rsidRDefault="001B33CD" w:rsidP="001B33CD">
      <w:pPr>
        <w:numPr>
          <w:ilvl w:val="0"/>
          <w:numId w:val="11"/>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Kies de goede taal</w:t>
      </w:r>
    </w:p>
    <w:p w14:paraId="592B6021" w14:textId="77777777" w:rsidR="001B33CD" w:rsidRPr="006B5480" w:rsidRDefault="001B33CD" w:rsidP="001B33CD">
      <w:pPr>
        <w:numPr>
          <w:ilvl w:val="0"/>
          <w:numId w:val="11"/>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Sterke foto (geen vakantiefoto, zakelijk, egale achtergrond i.p.v. palmbomen of mensen)</w:t>
      </w:r>
    </w:p>
    <w:p w14:paraId="7013AEF9" w14:textId="77777777" w:rsidR="001B33CD" w:rsidRPr="006B5480" w:rsidRDefault="001B33CD" w:rsidP="001B33CD">
      <w:pPr>
        <w:numPr>
          <w:ilvl w:val="0"/>
          <w:numId w:val="10"/>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Sterke samenvatting met voldoende trefwoorden (wordt het meest gelezen)</w:t>
      </w:r>
    </w:p>
    <w:p w14:paraId="3E2C7042" w14:textId="77777777" w:rsidR="001B33CD" w:rsidRPr="006B5480" w:rsidRDefault="001B33CD" w:rsidP="001B33CD">
      <w:pPr>
        <w:numPr>
          <w:ilvl w:val="0"/>
          <w:numId w:val="10"/>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Goede trefwoorden in titel en tekst (verzamel ze allemaal – laat er 3 terugkomen in Headline)</w:t>
      </w:r>
    </w:p>
    <w:p w14:paraId="49DB59BC" w14:textId="77777777" w:rsidR="001B33CD" w:rsidRPr="006B5480" w:rsidRDefault="001B33CD" w:rsidP="001B33CD">
      <w:pPr>
        <w:numPr>
          <w:ilvl w:val="0"/>
          <w:numId w:val="10"/>
        </w:numPr>
        <w:spacing w:after="0" w:line="240" w:lineRule="auto"/>
        <w:contextualSpacing/>
        <w:rPr>
          <w:rFonts w:ascii="Calibri" w:hAnsi="Calibri" w:cs="Calibri"/>
          <w:sz w:val="20"/>
          <w:szCs w:val="20"/>
        </w:rPr>
      </w:pPr>
      <w:r w:rsidRPr="006B5480">
        <w:rPr>
          <w:rFonts w:ascii="Calibri" w:eastAsiaTheme="minorEastAsia" w:hAnsi="Calibri" w:cs="Calibri"/>
          <w:kern w:val="24"/>
          <w:sz w:val="20"/>
          <w:szCs w:val="20"/>
          <w:lang w:eastAsia="nl-NL"/>
        </w:rPr>
        <w:t>Geef info over vorige functies, maar focus op waar je naar toe wilt. Geef daar de meeste informatie over</w:t>
      </w:r>
    </w:p>
    <w:p w14:paraId="7F0E5F41" w14:textId="77777777" w:rsidR="001B33CD" w:rsidRPr="006B5480" w:rsidRDefault="001B33CD" w:rsidP="001B33CD">
      <w:pPr>
        <w:numPr>
          <w:ilvl w:val="0"/>
          <w:numId w:val="10"/>
        </w:numPr>
        <w:spacing w:after="0" w:line="240" w:lineRule="auto"/>
        <w:contextualSpacing/>
        <w:rPr>
          <w:rFonts w:ascii="Calibri" w:hAnsi="Calibri" w:cs="Calibri"/>
          <w:sz w:val="20"/>
          <w:szCs w:val="20"/>
        </w:rPr>
      </w:pPr>
      <w:r w:rsidRPr="006B5480">
        <w:rPr>
          <w:rFonts w:ascii="Calibri" w:hAnsi="Calibri" w:cs="Calibri"/>
          <w:sz w:val="20"/>
          <w:szCs w:val="20"/>
        </w:rPr>
        <w:t>Vraag een persoonlijke aanbeveling aan werkgevers, leidinggevenden en collega’s</w:t>
      </w:r>
    </w:p>
    <w:p w14:paraId="65693846" w14:textId="77777777" w:rsidR="001B33CD" w:rsidRPr="006B5480" w:rsidRDefault="001B33CD" w:rsidP="001B33CD">
      <w:pPr>
        <w:numPr>
          <w:ilvl w:val="0"/>
          <w:numId w:val="10"/>
        </w:numPr>
        <w:spacing w:after="0" w:line="240" w:lineRule="auto"/>
        <w:contextualSpacing/>
        <w:rPr>
          <w:rFonts w:ascii="Calibri" w:hAnsi="Calibri" w:cs="Calibri"/>
          <w:sz w:val="20"/>
          <w:szCs w:val="20"/>
        </w:rPr>
      </w:pPr>
      <w:r w:rsidRPr="006B5480">
        <w:rPr>
          <w:rFonts w:ascii="Calibri" w:hAnsi="Calibri" w:cs="Calibri"/>
          <w:sz w:val="20"/>
          <w:szCs w:val="20"/>
        </w:rPr>
        <w:t>Bepaal zelf de volgorde van LinkedIn</w:t>
      </w:r>
    </w:p>
    <w:p w14:paraId="53564EC2" w14:textId="77777777" w:rsidR="00F518AB" w:rsidRDefault="001B33CD" w:rsidP="00F518AB">
      <w:pPr>
        <w:numPr>
          <w:ilvl w:val="0"/>
          <w:numId w:val="10"/>
        </w:numPr>
        <w:rPr>
          <w:rFonts w:ascii="Calibri" w:hAnsi="Calibri" w:cs="Calibri"/>
          <w:sz w:val="20"/>
          <w:szCs w:val="20"/>
        </w:rPr>
      </w:pPr>
      <w:r w:rsidRPr="006B5480">
        <w:rPr>
          <w:rFonts w:ascii="Calibri" w:hAnsi="Calibri" w:cs="Calibri"/>
          <w:sz w:val="20"/>
          <w:szCs w:val="20"/>
        </w:rPr>
        <w:t>Zet het belangrijkste bovenaan</w:t>
      </w:r>
    </w:p>
    <w:p w14:paraId="3B07436E" w14:textId="77777777" w:rsidR="00F518AB" w:rsidRDefault="001B33CD" w:rsidP="00F518AB">
      <w:pPr>
        <w:pStyle w:val="Lijstalinea"/>
        <w:numPr>
          <w:ilvl w:val="0"/>
          <w:numId w:val="14"/>
        </w:numPr>
        <w:rPr>
          <w:rFonts w:ascii="Calibri" w:hAnsi="Calibri" w:cs="Calibri"/>
          <w:sz w:val="20"/>
          <w:szCs w:val="20"/>
        </w:rPr>
      </w:pPr>
      <w:r w:rsidRPr="00F518AB">
        <w:rPr>
          <w:rFonts w:ascii="Calibri" w:hAnsi="Calibri" w:cs="Calibri"/>
          <w:sz w:val="20"/>
          <w:szCs w:val="20"/>
        </w:rPr>
        <w:t>Professionele titel</w:t>
      </w:r>
    </w:p>
    <w:p w14:paraId="269CE6AB" w14:textId="77777777" w:rsidR="00F518AB" w:rsidRDefault="001B33CD" w:rsidP="00F518AB">
      <w:pPr>
        <w:pStyle w:val="Lijstalinea"/>
        <w:numPr>
          <w:ilvl w:val="0"/>
          <w:numId w:val="14"/>
        </w:numPr>
        <w:rPr>
          <w:rFonts w:ascii="Calibri" w:hAnsi="Calibri" w:cs="Calibri"/>
          <w:sz w:val="20"/>
          <w:szCs w:val="20"/>
        </w:rPr>
      </w:pPr>
      <w:r w:rsidRPr="00F518AB">
        <w:rPr>
          <w:rFonts w:ascii="Calibri" w:hAnsi="Calibri" w:cs="Calibri"/>
          <w:sz w:val="20"/>
          <w:szCs w:val="20"/>
        </w:rPr>
        <w:t>Samenvatting</w:t>
      </w:r>
    </w:p>
    <w:p w14:paraId="084E5711" w14:textId="77777777" w:rsidR="00F518AB" w:rsidRDefault="001B33CD" w:rsidP="00F518AB">
      <w:pPr>
        <w:pStyle w:val="Lijstalinea"/>
        <w:numPr>
          <w:ilvl w:val="0"/>
          <w:numId w:val="14"/>
        </w:numPr>
        <w:rPr>
          <w:rFonts w:ascii="Calibri" w:hAnsi="Calibri" w:cs="Calibri"/>
          <w:sz w:val="20"/>
          <w:szCs w:val="20"/>
        </w:rPr>
      </w:pPr>
      <w:r w:rsidRPr="00F518AB">
        <w:rPr>
          <w:rFonts w:ascii="Calibri" w:hAnsi="Calibri" w:cs="Calibri"/>
          <w:sz w:val="20"/>
          <w:szCs w:val="20"/>
        </w:rPr>
        <w:t>Hoe moeten ze jou benaderen</w:t>
      </w:r>
    </w:p>
    <w:p w14:paraId="75DE5196" w14:textId="77777777" w:rsidR="00F518AB" w:rsidRDefault="001B33CD" w:rsidP="00F518AB">
      <w:pPr>
        <w:pStyle w:val="Lijstalinea"/>
        <w:numPr>
          <w:ilvl w:val="0"/>
          <w:numId w:val="14"/>
        </w:numPr>
        <w:rPr>
          <w:rFonts w:ascii="Calibri" w:hAnsi="Calibri" w:cs="Calibri"/>
          <w:sz w:val="20"/>
          <w:szCs w:val="20"/>
        </w:rPr>
      </w:pPr>
      <w:r w:rsidRPr="00F518AB">
        <w:rPr>
          <w:rFonts w:ascii="Calibri" w:hAnsi="Calibri" w:cs="Calibri"/>
          <w:sz w:val="20"/>
          <w:szCs w:val="20"/>
        </w:rPr>
        <w:t>Werkervaring</w:t>
      </w:r>
    </w:p>
    <w:p w14:paraId="37C847FF" w14:textId="35C5411E" w:rsidR="001B33CD" w:rsidRDefault="001B33CD" w:rsidP="00F518AB">
      <w:pPr>
        <w:pStyle w:val="Lijstalinea"/>
        <w:numPr>
          <w:ilvl w:val="0"/>
          <w:numId w:val="14"/>
        </w:numPr>
        <w:rPr>
          <w:rFonts w:ascii="Calibri" w:hAnsi="Calibri" w:cs="Calibri"/>
          <w:sz w:val="20"/>
          <w:szCs w:val="20"/>
        </w:rPr>
      </w:pPr>
      <w:r w:rsidRPr="00F518AB">
        <w:rPr>
          <w:rFonts w:ascii="Calibri" w:hAnsi="Calibri" w:cs="Calibri"/>
          <w:sz w:val="20"/>
          <w:szCs w:val="20"/>
        </w:rPr>
        <w:t>Opleidingen</w:t>
      </w:r>
    </w:p>
    <w:p w14:paraId="6B5FF6A2" w14:textId="77777777" w:rsidR="002B2CDC" w:rsidRPr="00F518AB" w:rsidRDefault="002B2CDC" w:rsidP="002B2CDC">
      <w:pPr>
        <w:pStyle w:val="Lijstalinea"/>
        <w:ind w:left="1440"/>
        <w:rPr>
          <w:rFonts w:ascii="Calibri" w:hAnsi="Calibri" w:cs="Calibri"/>
          <w:sz w:val="20"/>
          <w:szCs w:val="20"/>
        </w:rPr>
      </w:pPr>
    </w:p>
    <w:p w14:paraId="197ECC7E" w14:textId="77777777" w:rsidR="001B33CD" w:rsidRPr="006B5480" w:rsidRDefault="001B33CD" w:rsidP="001B33CD">
      <w:pPr>
        <w:pStyle w:val="Lijstalinea"/>
        <w:numPr>
          <w:ilvl w:val="0"/>
          <w:numId w:val="12"/>
        </w:numPr>
        <w:rPr>
          <w:rFonts w:ascii="Calibri" w:hAnsi="Calibri" w:cs="Calibri"/>
          <w:sz w:val="20"/>
          <w:szCs w:val="20"/>
        </w:rPr>
      </w:pPr>
      <w:r w:rsidRPr="006B5480">
        <w:rPr>
          <w:rFonts w:ascii="Calibri" w:hAnsi="Calibri" w:cs="Calibri"/>
          <w:sz w:val="20"/>
          <w:szCs w:val="20"/>
        </w:rPr>
        <w:t>Nodig mensen uit die zinvol zijn voor je netwerk</w:t>
      </w:r>
    </w:p>
    <w:p w14:paraId="3077C2DC" w14:textId="77777777" w:rsidR="001B33CD" w:rsidRPr="006B5480" w:rsidRDefault="001B33CD" w:rsidP="001B33CD">
      <w:pPr>
        <w:pStyle w:val="Lijstalinea"/>
        <w:rPr>
          <w:rFonts w:ascii="Calibri" w:hAnsi="Calibri" w:cs="Calibri"/>
          <w:sz w:val="20"/>
          <w:szCs w:val="20"/>
        </w:rPr>
      </w:pPr>
    </w:p>
    <w:p w14:paraId="7D7B3787" w14:textId="29A0634A" w:rsidR="001B33CD" w:rsidRPr="006B5480" w:rsidRDefault="001B33CD" w:rsidP="001B33CD">
      <w:pPr>
        <w:rPr>
          <w:rFonts w:ascii="Calibri" w:hAnsi="Calibri" w:cs="Calibri"/>
          <w:sz w:val="20"/>
          <w:szCs w:val="20"/>
        </w:rPr>
      </w:pPr>
      <w:r w:rsidRPr="006B5480">
        <w:rPr>
          <w:rFonts w:ascii="Calibri" w:hAnsi="Calibri" w:cs="Calibri"/>
          <w:sz w:val="20"/>
          <w:szCs w:val="20"/>
        </w:rPr>
        <w:t>LinkedIn als voorbereiding op sollicitatiegesprek:</w:t>
      </w:r>
    </w:p>
    <w:p w14:paraId="7B0E2C6D" w14:textId="77777777" w:rsidR="001B33CD" w:rsidRPr="006B5480" w:rsidRDefault="001B33CD" w:rsidP="001B33CD">
      <w:pPr>
        <w:numPr>
          <w:ilvl w:val="0"/>
          <w:numId w:val="10"/>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Ga na met wie je het gesprek hebt</w:t>
      </w:r>
    </w:p>
    <w:p w14:paraId="69CB517F" w14:textId="77777777" w:rsidR="001B33CD" w:rsidRPr="006B5480" w:rsidRDefault="001B33CD" w:rsidP="001B33CD">
      <w:pPr>
        <w:numPr>
          <w:ilvl w:val="0"/>
          <w:numId w:val="1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lastRenderedPageBreak/>
        <w:t>Zoek op LinkedIn zijn/haar profiel</w:t>
      </w:r>
    </w:p>
    <w:p w14:paraId="380277BD" w14:textId="77777777" w:rsidR="001B33CD" w:rsidRPr="006B5480" w:rsidRDefault="001B33CD" w:rsidP="001B33CD">
      <w:pPr>
        <w:numPr>
          <w:ilvl w:val="0"/>
          <w:numId w:val="1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Bekijk het profiel</w:t>
      </w:r>
    </w:p>
    <w:p w14:paraId="51B85823" w14:textId="77777777" w:rsidR="001B33CD" w:rsidRPr="006B5480" w:rsidRDefault="001B33CD" w:rsidP="001B33CD">
      <w:pPr>
        <w:numPr>
          <w:ilvl w:val="0"/>
          <w:numId w:val="1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Bekijk het LinkedIn profiel van de organisatie</w:t>
      </w:r>
    </w:p>
    <w:p w14:paraId="281A25AF" w14:textId="77777777" w:rsidR="001B33CD" w:rsidRPr="006B5480" w:rsidRDefault="001B33CD" w:rsidP="001B33CD">
      <w:pPr>
        <w:numPr>
          <w:ilvl w:val="0"/>
          <w:numId w:val="1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Controleer voor het versturen van je cv en sollicitatiebrief of jouw LinkedIn profiel nog up-to-date is</w:t>
      </w:r>
    </w:p>
    <w:p w14:paraId="0E2484CB" w14:textId="77777777" w:rsidR="001B33CD" w:rsidRPr="006B5480" w:rsidRDefault="001B33CD" w:rsidP="001B33CD">
      <w:pPr>
        <w:numPr>
          <w:ilvl w:val="0"/>
          <w:numId w:val="13"/>
        </w:numPr>
        <w:spacing w:after="0" w:line="240" w:lineRule="auto"/>
        <w:contextualSpacing/>
        <w:rPr>
          <w:rFonts w:ascii="Calibri" w:eastAsia="Times New Roman" w:hAnsi="Calibri" w:cs="Calibri"/>
          <w:sz w:val="20"/>
          <w:szCs w:val="20"/>
          <w:lang w:eastAsia="nl-NL"/>
        </w:rPr>
      </w:pPr>
      <w:r w:rsidRPr="006B5480">
        <w:rPr>
          <w:rFonts w:ascii="Calibri" w:eastAsiaTheme="minorEastAsia" w:hAnsi="Calibri" w:cs="Calibri"/>
          <w:kern w:val="24"/>
          <w:sz w:val="20"/>
          <w:szCs w:val="20"/>
          <w:lang w:eastAsia="nl-NL"/>
        </w:rPr>
        <w:t>Voeg je LinkedIn-URL toe aan je cv en je visitekaartje</w:t>
      </w:r>
    </w:p>
    <w:p w14:paraId="2A070789" w14:textId="77777777" w:rsidR="001B33CD" w:rsidRPr="006B5480" w:rsidRDefault="001B33CD" w:rsidP="002B2CDC">
      <w:pPr>
        <w:numPr>
          <w:ilvl w:val="0"/>
          <w:numId w:val="13"/>
        </w:numPr>
        <w:spacing w:after="0" w:line="240" w:lineRule="auto"/>
        <w:contextualSpacing/>
        <w:rPr>
          <w:rFonts w:ascii="Calibri" w:eastAsia="Times New Roman" w:hAnsi="Calibri" w:cs="Calibri"/>
          <w:sz w:val="20"/>
          <w:szCs w:val="20"/>
          <w:lang w:eastAsia="nl-NL"/>
        </w:rPr>
      </w:pPr>
      <w:r w:rsidRPr="002B2CDC">
        <w:rPr>
          <w:rFonts w:ascii="Calibri" w:eastAsiaTheme="minorEastAsia" w:hAnsi="Calibri" w:cs="Calibri"/>
          <w:kern w:val="24"/>
          <w:sz w:val="20"/>
          <w:szCs w:val="20"/>
          <w:lang w:eastAsia="nl-NL"/>
        </w:rPr>
        <w:t>LinkedIn is de uitgebreide versie van jouw cv!</w:t>
      </w:r>
    </w:p>
    <w:sectPr w:rsidR="001B33CD" w:rsidRPr="006B5480" w:rsidSect="00E77F9F">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D0B8" w14:textId="77777777" w:rsidR="00937144" w:rsidRPr="00BE7708" w:rsidRDefault="00937144" w:rsidP="002F3E2C">
      <w:pPr>
        <w:spacing w:after="0" w:line="240" w:lineRule="auto"/>
        <w:rPr>
          <w:rFonts w:ascii="Arial" w:hAnsi="Arial"/>
          <w:szCs w:val="24"/>
        </w:rPr>
      </w:pPr>
      <w:r>
        <w:separator/>
      </w:r>
    </w:p>
  </w:endnote>
  <w:endnote w:type="continuationSeparator" w:id="0">
    <w:p w14:paraId="2984498A" w14:textId="77777777" w:rsidR="00937144" w:rsidRPr="00BE7708" w:rsidRDefault="00937144" w:rsidP="002F3E2C">
      <w:pPr>
        <w:spacing w:after="0" w:line="240" w:lineRule="auto"/>
        <w:rPr>
          <w:rFonts w:ascii="Arial" w:hAnsi="Arial"/>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Black">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4C54" w14:textId="77777777" w:rsidR="00A2467B" w:rsidRDefault="00A246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947845252"/>
      <w:docPartObj>
        <w:docPartGallery w:val="Page Numbers (Bottom of Page)"/>
        <w:docPartUnique/>
      </w:docPartObj>
    </w:sdtPr>
    <w:sdtEndPr/>
    <w:sdtContent>
      <w:p w14:paraId="22253185" w14:textId="77777777" w:rsidR="002F3E2C" w:rsidRPr="002023FF" w:rsidRDefault="00E77F9F" w:rsidP="00E77F9F">
        <w:pPr>
          <w:pStyle w:val="Voettekst"/>
          <w:rPr>
            <w:rFonts w:ascii="Trebuchet MS" w:hAnsi="Trebuchet MS"/>
            <w:sz w:val="18"/>
            <w:szCs w:val="18"/>
          </w:rPr>
        </w:pPr>
        <w:r>
          <w:rPr>
            <w:rFonts w:ascii="Trebuchet MS" w:hAnsi="Trebuchet MS"/>
            <w:sz w:val="18"/>
            <w:szCs w:val="18"/>
          </w:rPr>
          <w:tab/>
        </w:r>
        <w:r>
          <w:rPr>
            <w:rFonts w:ascii="Trebuchet MS" w:hAnsi="Trebuchet MS"/>
            <w:sz w:val="18"/>
            <w:szCs w:val="18"/>
          </w:rPr>
          <w:tab/>
        </w:r>
        <w:r w:rsidR="00600C10" w:rsidRPr="002023FF">
          <w:rPr>
            <w:rStyle w:val="Paginanummer"/>
            <w:rFonts w:ascii="Trebuchet MS" w:hAnsi="Trebuchet MS"/>
            <w:sz w:val="18"/>
            <w:szCs w:val="18"/>
          </w:rPr>
          <w:fldChar w:fldCharType="begin"/>
        </w:r>
        <w:r w:rsidR="002F3E2C" w:rsidRPr="002023FF">
          <w:rPr>
            <w:rStyle w:val="Paginanummer"/>
            <w:rFonts w:ascii="Trebuchet MS" w:hAnsi="Trebuchet MS"/>
            <w:sz w:val="18"/>
            <w:szCs w:val="18"/>
          </w:rPr>
          <w:instrText xml:space="preserve"> PAGE </w:instrText>
        </w:r>
        <w:r w:rsidR="00600C10" w:rsidRPr="002023FF">
          <w:rPr>
            <w:rStyle w:val="Paginanummer"/>
            <w:rFonts w:ascii="Trebuchet MS" w:hAnsi="Trebuchet MS"/>
            <w:sz w:val="18"/>
            <w:szCs w:val="18"/>
          </w:rPr>
          <w:fldChar w:fldCharType="separate"/>
        </w:r>
        <w:r w:rsidR="001B33CD">
          <w:rPr>
            <w:rStyle w:val="Paginanummer"/>
            <w:rFonts w:ascii="Trebuchet MS" w:hAnsi="Trebuchet MS"/>
            <w:noProof/>
            <w:sz w:val="18"/>
            <w:szCs w:val="18"/>
          </w:rPr>
          <w:t>1</w:t>
        </w:r>
        <w:r w:rsidR="00600C10" w:rsidRPr="002023FF">
          <w:rPr>
            <w:rStyle w:val="Paginanummer"/>
            <w:rFonts w:ascii="Trebuchet MS" w:hAnsi="Trebuchet MS"/>
            <w:sz w:val="18"/>
            <w:szCs w:val="18"/>
          </w:rPr>
          <w:fldChar w:fldCharType="end"/>
        </w:r>
        <w:r w:rsidR="002F3E2C" w:rsidRPr="002023FF">
          <w:rPr>
            <w:rStyle w:val="Paginanummer"/>
            <w:rFonts w:ascii="Trebuchet MS" w:hAnsi="Trebuchet MS"/>
            <w:sz w:val="18"/>
            <w:szCs w:val="18"/>
          </w:rPr>
          <w:t>/</w:t>
        </w:r>
        <w:r w:rsidR="00600C10" w:rsidRPr="002023FF">
          <w:rPr>
            <w:rStyle w:val="Paginanummer"/>
            <w:rFonts w:ascii="Trebuchet MS" w:hAnsi="Trebuchet MS"/>
            <w:sz w:val="18"/>
            <w:szCs w:val="18"/>
          </w:rPr>
          <w:fldChar w:fldCharType="begin"/>
        </w:r>
        <w:r w:rsidR="002F3E2C" w:rsidRPr="002023FF">
          <w:rPr>
            <w:rStyle w:val="Paginanummer"/>
            <w:rFonts w:ascii="Trebuchet MS" w:hAnsi="Trebuchet MS"/>
            <w:sz w:val="18"/>
            <w:szCs w:val="18"/>
          </w:rPr>
          <w:instrText xml:space="preserve"> NUMPAGES </w:instrText>
        </w:r>
        <w:r w:rsidR="00600C10" w:rsidRPr="002023FF">
          <w:rPr>
            <w:rStyle w:val="Paginanummer"/>
            <w:rFonts w:ascii="Trebuchet MS" w:hAnsi="Trebuchet MS"/>
            <w:sz w:val="18"/>
            <w:szCs w:val="18"/>
          </w:rPr>
          <w:fldChar w:fldCharType="separate"/>
        </w:r>
        <w:r w:rsidR="001B33CD">
          <w:rPr>
            <w:rStyle w:val="Paginanummer"/>
            <w:rFonts w:ascii="Trebuchet MS" w:hAnsi="Trebuchet MS"/>
            <w:noProof/>
            <w:sz w:val="18"/>
            <w:szCs w:val="18"/>
          </w:rPr>
          <w:t>8</w:t>
        </w:r>
        <w:r w:rsidR="00600C10" w:rsidRPr="002023FF">
          <w:rPr>
            <w:rStyle w:val="Paginanumme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B924" w14:textId="77777777" w:rsidR="00A2467B" w:rsidRDefault="00A246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DA9B" w14:textId="77777777" w:rsidR="00937144" w:rsidRPr="00BE7708" w:rsidRDefault="00937144" w:rsidP="002F3E2C">
      <w:pPr>
        <w:spacing w:after="0" w:line="240" w:lineRule="auto"/>
        <w:rPr>
          <w:rFonts w:ascii="Arial" w:hAnsi="Arial"/>
          <w:szCs w:val="24"/>
        </w:rPr>
      </w:pPr>
      <w:r>
        <w:separator/>
      </w:r>
    </w:p>
  </w:footnote>
  <w:footnote w:type="continuationSeparator" w:id="0">
    <w:p w14:paraId="2A886AA4" w14:textId="77777777" w:rsidR="00937144" w:rsidRPr="00BE7708" w:rsidRDefault="00937144" w:rsidP="002F3E2C">
      <w:pPr>
        <w:spacing w:after="0" w:line="240" w:lineRule="auto"/>
        <w:rPr>
          <w:rFonts w:ascii="Arial" w:hAnsi="Arial"/>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0A6D" w14:textId="77777777" w:rsidR="00A2467B" w:rsidRDefault="00A246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5DA9" w14:textId="6DB05C76" w:rsidR="00C375CE" w:rsidRDefault="00C375CE" w:rsidP="00C375CE">
    <w:pPr>
      <w:pStyle w:val="Koptekst"/>
      <w:tabs>
        <w:tab w:val="clear" w:pos="4536"/>
      </w:tabs>
    </w:pPr>
    <w:r>
      <w:tab/>
    </w:r>
  </w:p>
  <w:p w14:paraId="6B0D0032" w14:textId="77777777" w:rsidR="00C375CE" w:rsidRDefault="00C375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4D2B" w14:textId="77777777" w:rsidR="00A2467B" w:rsidRDefault="00A246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140"/>
    <w:multiLevelType w:val="hybridMultilevel"/>
    <w:tmpl w:val="5094A5F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5356E60"/>
    <w:multiLevelType w:val="hybridMultilevel"/>
    <w:tmpl w:val="47F63C8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620465"/>
    <w:multiLevelType w:val="hybridMultilevel"/>
    <w:tmpl w:val="A9C455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9C1E7D"/>
    <w:multiLevelType w:val="hybridMultilevel"/>
    <w:tmpl w:val="A3FC7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94194"/>
    <w:multiLevelType w:val="hybridMultilevel"/>
    <w:tmpl w:val="186891DE"/>
    <w:lvl w:ilvl="0" w:tplc="04130001">
      <w:start w:val="1"/>
      <w:numFmt w:val="bullet"/>
      <w:lvlText w:val=""/>
      <w:lvlJc w:val="left"/>
      <w:pPr>
        <w:tabs>
          <w:tab w:val="num" w:pos="720"/>
        </w:tabs>
        <w:ind w:left="720" w:hanging="360"/>
      </w:pPr>
      <w:rPr>
        <w:rFonts w:ascii="Symbol" w:hAnsi="Symbol" w:hint="default"/>
      </w:rPr>
    </w:lvl>
    <w:lvl w:ilvl="1" w:tplc="D6749EEC" w:tentative="1">
      <w:start w:val="1"/>
      <w:numFmt w:val="bullet"/>
      <w:lvlText w:val=""/>
      <w:lvlJc w:val="left"/>
      <w:pPr>
        <w:tabs>
          <w:tab w:val="num" w:pos="1440"/>
        </w:tabs>
        <w:ind w:left="1440" w:hanging="360"/>
      </w:pPr>
      <w:rPr>
        <w:rFonts w:ascii="Wingdings 3" w:hAnsi="Wingdings 3" w:hint="default"/>
      </w:rPr>
    </w:lvl>
    <w:lvl w:ilvl="2" w:tplc="5B5A03C0" w:tentative="1">
      <w:start w:val="1"/>
      <w:numFmt w:val="bullet"/>
      <w:lvlText w:val=""/>
      <w:lvlJc w:val="left"/>
      <w:pPr>
        <w:tabs>
          <w:tab w:val="num" w:pos="2160"/>
        </w:tabs>
        <w:ind w:left="2160" w:hanging="360"/>
      </w:pPr>
      <w:rPr>
        <w:rFonts w:ascii="Wingdings 3" w:hAnsi="Wingdings 3" w:hint="default"/>
      </w:rPr>
    </w:lvl>
    <w:lvl w:ilvl="3" w:tplc="4CD276FC" w:tentative="1">
      <w:start w:val="1"/>
      <w:numFmt w:val="bullet"/>
      <w:lvlText w:val=""/>
      <w:lvlJc w:val="left"/>
      <w:pPr>
        <w:tabs>
          <w:tab w:val="num" w:pos="2880"/>
        </w:tabs>
        <w:ind w:left="2880" w:hanging="360"/>
      </w:pPr>
      <w:rPr>
        <w:rFonts w:ascii="Wingdings 3" w:hAnsi="Wingdings 3" w:hint="default"/>
      </w:rPr>
    </w:lvl>
    <w:lvl w:ilvl="4" w:tplc="22661F58" w:tentative="1">
      <w:start w:val="1"/>
      <w:numFmt w:val="bullet"/>
      <w:lvlText w:val=""/>
      <w:lvlJc w:val="left"/>
      <w:pPr>
        <w:tabs>
          <w:tab w:val="num" w:pos="3600"/>
        </w:tabs>
        <w:ind w:left="3600" w:hanging="360"/>
      </w:pPr>
      <w:rPr>
        <w:rFonts w:ascii="Wingdings 3" w:hAnsi="Wingdings 3" w:hint="default"/>
      </w:rPr>
    </w:lvl>
    <w:lvl w:ilvl="5" w:tplc="C2D296FC" w:tentative="1">
      <w:start w:val="1"/>
      <w:numFmt w:val="bullet"/>
      <w:lvlText w:val=""/>
      <w:lvlJc w:val="left"/>
      <w:pPr>
        <w:tabs>
          <w:tab w:val="num" w:pos="4320"/>
        </w:tabs>
        <w:ind w:left="4320" w:hanging="360"/>
      </w:pPr>
      <w:rPr>
        <w:rFonts w:ascii="Wingdings 3" w:hAnsi="Wingdings 3" w:hint="default"/>
      </w:rPr>
    </w:lvl>
    <w:lvl w:ilvl="6" w:tplc="A72A6DE4" w:tentative="1">
      <w:start w:val="1"/>
      <w:numFmt w:val="bullet"/>
      <w:lvlText w:val=""/>
      <w:lvlJc w:val="left"/>
      <w:pPr>
        <w:tabs>
          <w:tab w:val="num" w:pos="5040"/>
        </w:tabs>
        <w:ind w:left="5040" w:hanging="360"/>
      </w:pPr>
      <w:rPr>
        <w:rFonts w:ascii="Wingdings 3" w:hAnsi="Wingdings 3" w:hint="default"/>
      </w:rPr>
    </w:lvl>
    <w:lvl w:ilvl="7" w:tplc="343EA9D8" w:tentative="1">
      <w:start w:val="1"/>
      <w:numFmt w:val="bullet"/>
      <w:lvlText w:val=""/>
      <w:lvlJc w:val="left"/>
      <w:pPr>
        <w:tabs>
          <w:tab w:val="num" w:pos="5760"/>
        </w:tabs>
        <w:ind w:left="5760" w:hanging="360"/>
      </w:pPr>
      <w:rPr>
        <w:rFonts w:ascii="Wingdings 3" w:hAnsi="Wingdings 3" w:hint="default"/>
      </w:rPr>
    </w:lvl>
    <w:lvl w:ilvl="8" w:tplc="4E16F63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11F7C57"/>
    <w:multiLevelType w:val="hybridMultilevel"/>
    <w:tmpl w:val="B04A8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832DB7"/>
    <w:multiLevelType w:val="hybridMultilevel"/>
    <w:tmpl w:val="EC1A281A"/>
    <w:lvl w:ilvl="0" w:tplc="04130001">
      <w:start w:val="1"/>
      <w:numFmt w:val="bullet"/>
      <w:lvlText w:val=""/>
      <w:lvlJc w:val="left"/>
      <w:pPr>
        <w:tabs>
          <w:tab w:val="num" w:pos="720"/>
        </w:tabs>
        <w:ind w:left="720" w:hanging="360"/>
      </w:pPr>
      <w:rPr>
        <w:rFonts w:ascii="Symbol" w:hAnsi="Symbol" w:hint="default"/>
      </w:rPr>
    </w:lvl>
    <w:lvl w:ilvl="1" w:tplc="388A767E" w:tentative="1">
      <w:start w:val="1"/>
      <w:numFmt w:val="bullet"/>
      <w:lvlText w:val=""/>
      <w:lvlJc w:val="left"/>
      <w:pPr>
        <w:tabs>
          <w:tab w:val="num" w:pos="1440"/>
        </w:tabs>
        <w:ind w:left="1440" w:hanging="360"/>
      </w:pPr>
      <w:rPr>
        <w:rFonts w:ascii="Wingdings 3" w:hAnsi="Wingdings 3" w:hint="default"/>
      </w:rPr>
    </w:lvl>
    <w:lvl w:ilvl="2" w:tplc="2B62ADE6" w:tentative="1">
      <w:start w:val="1"/>
      <w:numFmt w:val="bullet"/>
      <w:lvlText w:val=""/>
      <w:lvlJc w:val="left"/>
      <w:pPr>
        <w:tabs>
          <w:tab w:val="num" w:pos="2160"/>
        </w:tabs>
        <w:ind w:left="2160" w:hanging="360"/>
      </w:pPr>
      <w:rPr>
        <w:rFonts w:ascii="Wingdings 3" w:hAnsi="Wingdings 3" w:hint="default"/>
      </w:rPr>
    </w:lvl>
    <w:lvl w:ilvl="3" w:tplc="EDC4342C" w:tentative="1">
      <w:start w:val="1"/>
      <w:numFmt w:val="bullet"/>
      <w:lvlText w:val=""/>
      <w:lvlJc w:val="left"/>
      <w:pPr>
        <w:tabs>
          <w:tab w:val="num" w:pos="2880"/>
        </w:tabs>
        <w:ind w:left="2880" w:hanging="360"/>
      </w:pPr>
      <w:rPr>
        <w:rFonts w:ascii="Wingdings 3" w:hAnsi="Wingdings 3" w:hint="default"/>
      </w:rPr>
    </w:lvl>
    <w:lvl w:ilvl="4" w:tplc="E51E2BD2" w:tentative="1">
      <w:start w:val="1"/>
      <w:numFmt w:val="bullet"/>
      <w:lvlText w:val=""/>
      <w:lvlJc w:val="left"/>
      <w:pPr>
        <w:tabs>
          <w:tab w:val="num" w:pos="3600"/>
        </w:tabs>
        <w:ind w:left="3600" w:hanging="360"/>
      </w:pPr>
      <w:rPr>
        <w:rFonts w:ascii="Wingdings 3" w:hAnsi="Wingdings 3" w:hint="default"/>
      </w:rPr>
    </w:lvl>
    <w:lvl w:ilvl="5" w:tplc="678849D2" w:tentative="1">
      <w:start w:val="1"/>
      <w:numFmt w:val="bullet"/>
      <w:lvlText w:val=""/>
      <w:lvlJc w:val="left"/>
      <w:pPr>
        <w:tabs>
          <w:tab w:val="num" w:pos="4320"/>
        </w:tabs>
        <w:ind w:left="4320" w:hanging="360"/>
      </w:pPr>
      <w:rPr>
        <w:rFonts w:ascii="Wingdings 3" w:hAnsi="Wingdings 3" w:hint="default"/>
      </w:rPr>
    </w:lvl>
    <w:lvl w:ilvl="6" w:tplc="861C4F2E" w:tentative="1">
      <w:start w:val="1"/>
      <w:numFmt w:val="bullet"/>
      <w:lvlText w:val=""/>
      <w:lvlJc w:val="left"/>
      <w:pPr>
        <w:tabs>
          <w:tab w:val="num" w:pos="5040"/>
        </w:tabs>
        <w:ind w:left="5040" w:hanging="360"/>
      </w:pPr>
      <w:rPr>
        <w:rFonts w:ascii="Wingdings 3" w:hAnsi="Wingdings 3" w:hint="default"/>
      </w:rPr>
    </w:lvl>
    <w:lvl w:ilvl="7" w:tplc="F3BABB6A" w:tentative="1">
      <w:start w:val="1"/>
      <w:numFmt w:val="bullet"/>
      <w:lvlText w:val=""/>
      <w:lvlJc w:val="left"/>
      <w:pPr>
        <w:tabs>
          <w:tab w:val="num" w:pos="5760"/>
        </w:tabs>
        <w:ind w:left="5760" w:hanging="360"/>
      </w:pPr>
      <w:rPr>
        <w:rFonts w:ascii="Wingdings 3" w:hAnsi="Wingdings 3" w:hint="default"/>
      </w:rPr>
    </w:lvl>
    <w:lvl w:ilvl="8" w:tplc="5280876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D722F0B"/>
    <w:multiLevelType w:val="hybridMultilevel"/>
    <w:tmpl w:val="ED86F1C6"/>
    <w:lvl w:ilvl="0" w:tplc="04130001">
      <w:start w:val="1"/>
      <w:numFmt w:val="bullet"/>
      <w:lvlText w:val=""/>
      <w:lvlJc w:val="left"/>
      <w:pPr>
        <w:tabs>
          <w:tab w:val="num" w:pos="720"/>
        </w:tabs>
        <w:ind w:left="720" w:hanging="360"/>
      </w:pPr>
      <w:rPr>
        <w:rFonts w:ascii="Symbol" w:hAnsi="Symbol" w:hint="default"/>
      </w:rPr>
    </w:lvl>
    <w:lvl w:ilvl="1" w:tplc="2B9C766E" w:tentative="1">
      <w:start w:val="1"/>
      <w:numFmt w:val="bullet"/>
      <w:lvlText w:val=""/>
      <w:lvlJc w:val="left"/>
      <w:pPr>
        <w:tabs>
          <w:tab w:val="num" w:pos="1440"/>
        </w:tabs>
        <w:ind w:left="1440" w:hanging="360"/>
      </w:pPr>
      <w:rPr>
        <w:rFonts w:ascii="Wingdings 3" w:hAnsi="Wingdings 3" w:hint="default"/>
      </w:rPr>
    </w:lvl>
    <w:lvl w:ilvl="2" w:tplc="F3742F02" w:tentative="1">
      <w:start w:val="1"/>
      <w:numFmt w:val="bullet"/>
      <w:lvlText w:val=""/>
      <w:lvlJc w:val="left"/>
      <w:pPr>
        <w:tabs>
          <w:tab w:val="num" w:pos="2160"/>
        </w:tabs>
        <w:ind w:left="2160" w:hanging="360"/>
      </w:pPr>
      <w:rPr>
        <w:rFonts w:ascii="Wingdings 3" w:hAnsi="Wingdings 3" w:hint="default"/>
      </w:rPr>
    </w:lvl>
    <w:lvl w:ilvl="3" w:tplc="AF38974A" w:tentative="1">
      <w:start w:val="1"/>
      <w:numFmt w:val="bullet"/>
      <w:lvlText w:val=""/>
      <w:lvlJc w:val="left"/>
      <w:pPr>
        <w:tabs>
          <w:tab w:val="num" w:pos="2880"/>
        </w:tabs>
        <w:ind w:left="2880" w:hanging="360"/>
      </w:pPr>
      <w:rPr>
        <w:rFonts w:ascii="Wingdings 3" w:hAnsi="Wingdings 3" w:hint="default"/>
      </w:rPr>
    </w:lvl>
    <w:lvl w:ilvl="4" w:tplc="7478A114" w:tentative="1">
      <w:start w:val="1"/>
      <w:numFmt w:val="bullet"/>
      <w:lvlText w:val=""/>
      <w:lvlJc w:val="left"/>
      <w:pPr>
        <w:tabs>
          <w:tab w:val="num" w:pos="3600"/>
        </w:tabs>
        <w:ind w:left="3600" w:hanging="360"/>
      </w:pPr>
      <w:rPr>
        <w:rFonts w:ascii="Wingdings 3" w:hAnsi="Wingdings 3" w:hint="default"/>
      </w:rPr>
    </w:lvl>
    <w:lvl w:ilvl="5" w:tplc="1F86BFE8" w:tentative="1">
      <w:start w:val="1"/>
      <w:numFmt w:val="bullet"/>
      <w:lvlText w:val=""/>
      <w:lvlJc w:val="left"/>
      <w:pPr>
        <w:tabs>
          <w:tab w:val="num" w:pos="4320"/>
        </w:tabs>
        <w:ind w:left="4320" w:hanging="360"/>
      </w:pPr>
      <w:rPr>
        <w:rFonts w:ascii="Wingdings 3" w:hAnsi="Wingdings 3" w:hint="default"/>
      </w:rPr>
    </w:lvl>
    <w:lvl w:ilvl="6" w:tplc="DA520D48" w:tentative="1">
      <w:start w:val="1"/>
      <w:numFmt w:val="bullet"/>
      <w:lvlText w:val=""/>
      <w:lvlJc w:val="left"/>
      <w:pPr>
        <w:tabs>
          <w:tab w:val="num" w:pos="5040"/>
        </w:tabs>
        <w:ind w:left="5040" w:hanging="360"/>
      </w:pPr>
      <w:rPr>
        <w:rFonts w:ascii="Wingdings 3" w:hAnsi="Wingdings 3" w:hint="default"/>
      </w:rPr>
    </w:lvl>
    <w:lvl w:ilvl="7" w:tplc="015C7CF2" w:tentative="1">
      <w:start w:val="1"/>
      <w:numFmt w:val="bullet"/>
      <w:lvlText w:val=""/>
      <w:lvlJc w:val="left"/>
      <w:pPr>
        <w:tabs>
          <w:tab w:val="num" w:pos="5760"/>
        </w:tabs>
        <w:ind w:left="5760" w:hanging="360"/>
      </w:pPr>
      <w:rPr>
        <w:rFonts w:ascii="Wingdings 3" w:hAnsi="Wingdings 3" w:hint="default"/>
      </w:rPr>
    </w:lvl>
    <w:lvl w:ilvl="8" w:tplc="CCCC321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C182B38"/>
    <w:multiLevelType w:val="hybridMultilevel"/>
    <w:tmpl w:val="744CF6B8"/>
    <w:lvl w:ilvl="0" w:tplc="04130001">
      <w:start w:val="1"/>
      <w:numFmt w:val="bullet"/>
      <w:lvlText w:val=""/>
      <w:lvlJc w:val="left"/>
      <w:pPr>
        <w:tabs>
          <w:tab w:val="num" w:pos="720"/>
        </w:tabs>
        <w:ind w:left="720" w:hanging="360"/>
      </w:pPr>
      <w:rPr>
        <w:rFonts w:ascii="Symbol" w:hAnsi="Symbol" w:hint="default"/>
      </w:rPr>
    </w:lvl>
    <w:lvl w:ilvl="1" w:tplc="70A03F92" w:tentative="1">
      <w:start w:val="1"/>
      <w:numFmt w:val="bullet"/>
      <w:lvlText w:val=""/>
      <w:lvlJc w:val="left"/>
      <w:pPr>
        <w:tabs>
          <w:tab w:val="num" w:pos="1440"/>
        </w:tabs>
        <w:ind w:left="1440" w:hanging="360"/>
      </w:pPr>
      <w:rPr>
        <w:rFonts w:ascii="Wingdings 3" w:hAnsi="Wingdings 3" w:hint="default"/>
      </w:rPr>
    </w:lvl>
    <w:lvl w:ilvl="2" w:tplc="298A1F84" w:tentative="1">
      <w:start w:val="1"/>
      <w:numFmt w:val="bullet"/>
      <w:lvlText w:val=""/>
      <w:lvlJc w:val="left"/>
      <w:pPr>
        <w:tabs>
          <w:tab w:val="num" w:pos="2160"/>
        </w:tabs>
        <w:ind w:left="2160" w:hanging="360"/>
      </w:pPr>
      <w:rPr>
        <w:rFonts w:ascii="Wingdings 3" w:hAnsi="Wingdings 3" w:hint="default"/>
      </w:rPr>
    </w:lvl>
    <w:lvl w:ilvl="3" w:tplc="7F10F4A8" w:tentative="1">
      <w:start w:val="1"/>
      <w:numFmt w:val="bullet"/>
      <w:lvlText w:val=""/>
      <w:lvlJc w:val="left"/>
      <w:pPr>
        <w:tabs>
          <w:tab w:val="num" w:pos="2880"/>
        </w:tabs>
        <w:ind w:left="2880" w:hanging="360"/>
      </w:pPr>
      <w:rPr>
        <w:rFonts w:ascii="Wingdings 3" w:hAnsi="Wingdings 3" w:hint="default"/>
      </w:rPr>
    </w:lvl>
    <w:lvl w:ilvl="4" w:tplc="87F06F68" w:tentative="1">
      <w:start w:val="1"/>
      <w:numFmt w:val="bullet"/>
      <w:lvlText w:val=""/>
      <w:lvlJc w:val="left"/>
      <w:pPr>
        <w:tabs>
          <w:tab w:val="num" w:pos="3600"/>
        </w:tabs>
        <w:ind w:left="3600" w:hanging="360"/>
      </w:pPr>
      <w:rPr>
        <w:rFonts w:ascii="Wingdings 3" w:hAnsi="Wingdings 3" w:hint="default"/>
      </w:rPr>
    </w:lvl>
    <w:lvl w:ilvl="5" w:tplc="76389EE4" w:tentative="1">
      <w:start w:val="1"/>
      <w:numFmt w:val="bullet"/>
      <w:lvlText w:val=""/>
      <w:lvlJc w:val="left"/>
      <w:pPr>
        <w:tabs>
          <w:tab w:val="num" w:pos="4320"/>
        </w:tabs>
        <w:ind w:left="4320" w:hanging="360"/>
      </w:pPr>
      <w:rPr>
        <w:rFonts w:ascii="Wingdings 3" w:hAnsi="Wingdings 3" w:hint="default"/>
      </w:rPr>
    </w:lvl>
    <w:lvl w:ilvl="6" w:tplc="24A0618A" w:tentative="1">
      <w:start w:val="1"/>
      <w:numFmt w:val="bullet"/>
      <w:lvlText w:val=""/>
      <w:lvlJc w:val="left"/>
      <w:pPr>
        <w:tabs>
          <w:tab w:val="num" w:pos="5040"/>
        </w:tabs>
        <w:ind w:left="5040" w:hanging="360"/>
      </w:pPr>
      <w:rPr>
        <w:rFonts w:ascii="Wingdings 3" w:hAnsi="Wingdings 3" w:hint="default"/>
      </w:rPr>
    </w:lvl>
    <w:lvl w:ilvl="7" w:tplc="7E90D000" w:tentative="1">
      <w:start w:val="1"/>
      <w:numFmt w:val="bullet"/>
      <w:lvlText w:val=""/>
      <w:lvlJc w:val="left"/>
      <w:pPr>
        <w:tabs>
          <w:tab w:val="num" w:pos="5760"/>
        </w:tabs>
        <w:ind w:left="5760" w:hanging="360"/>
      </w:pPr>
      <w:rPr>
        <w:rFonts w:ascii="Wingdings 3" w:hAnsi="Wingdings 3" w:hint="default"/>
      </w:rPr>
    </w:lvl>
    <w:lvl w:ilvl="8" w:tplc="2B2A43E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E9E6E61"/>
    <w:multiLevelType w:val="hybridMultilevel"/>
    <w:tmpl w:val="A184E814"/>
    <w:lvl w:ilvl="0" w:tplc="04130001">
      <w:start w:val="1"/>
      <w:numFmt w:val="bullet"/>
      <w:lvlText w:val=""/>
      <w:lvlJc w:val="left"/>
      <w:pPr>
        <w:tabs>
          <w:tab w:val="num" w:pos="720"/>
        </w:tabs>
        <w:ind w:left="720" w:hanging="360"/>
      </w:pPr>
      <w:rPr>
        <w:rFonts w:ascii="Symbol" w:hAnsi="Symbol" w:hint="default"/>
      </w:rPr>
    </w:lvl>
    <w:lvl w:ilvl="1" w:tplc="FE720EBE" w:tentative="1">
      <w:start w:val="1"/>
      <w:numFmt w:val="bullet"/>
      <w:lvlText w:val=""/>
      <w:lvlJc w:val="left"/>
      <w:pPr>
        <w:tabs>
          <w:tab w:val="num" w:pos="1440"/>
        </w:tabs>
        <w:ind w:left="1440" w:hanging="360"/>
      </w:pPr>
      <w:rPr>
        <w:rFonts w:ascii="Wingdings 3" w:hAnsi="Wingdings 3" w:hint="default"/>
      </w:rPr>
    </w:lvl>
    <w:lvl w:ilvl="2" w:tplc="E89C6200" w:tentative="1">
      <w:start w:val="1"/>
      <w:numFmt w:val="bullet"/>
      <w:lvlText w:val=""/>
      <w:lvlJc w:val="left"/>
      <w:pPr>
        <w:tabs>
          <w:tab w:val="num" w:pos="2160"/>
        </w:tabs>
        <w:ind w:left="2160" w:hanging="360"/>
      </w:pPr>
      <w:rPr>
        <w:rFonts w:ascii="Wingdings 3" w:hAnsi="Wingdings 3" w:hint="default"/>
      </w:rPr>
    </w:lvl>
    <w:lvl w:ilvl="3" w:tplc="2B664F4E" w:tentative="1">
      <w:start w:val="1"/>
      <w:numFmt w:val="bullet"/>
      <w:lvlText w:val=""/>
      <w:lvlJc w:val="left"/>
      <w:pPr>
        <w:tabs>
          <w:tab w:val="num" w:pos="2880"/>
        </w:tabs>
        <w:ind w:left="2880" w:hanging="360"/>
      </w:pPr>
      <w:rPr>
        <w:rFonts w:ascii="Wingdings 3" w:hAnsi="Wingdings 3" w:hint="default"/>
      </w:rPr>
    </w:lvl>
    <w:lvl w:ilvl="4" w:tplc="FB50D908" w:tentative="1">
      <w:start w:val="1"/>
      <w:numFmt w:val="bullet"/>
      <w:lvlText w:val=""/>
      <w:lvlJc w:val="left"/>
      <w:pPr>
        <w:tabs>
          <w:tab w:val="num" w:pos="3600"/>
        </w:tabs>
        <w:ind w:left="3600" w:hanging="360"/>
      </w:pPr>
      <w:rPr>
        <w:rFonts w:ascii="Wingdings 3" w:hAnsi="Wingdings 3" w:hint="default"/>
      </w:rPr>
    </w:lvl>
    <w:lvl w:ilvl="5" w:tplc="97BA2670" w:tentative="1">
      <w:start w:val="1"/>
      <w:numFmt w:val="bullet"/>
      <w:lvlText w:val=""/>
      <w:lvlJc w:val="left"/>
      <w:pPr>
        <w:tabs>
          <w:tab w:val="num" w:pos="4320"/>
        </w:tabs>
        <w:ind w:left="4320" w:hanging="360"/>
      </w:pPr>
      <w:rPr>
        <w:rFonts w:ascii="Wingdings 3" w:hAnsi="Wingdings 3" w:hint="default"/>
      </w:rPr>
    </w:lvl>
    <w:lvl w:ilvl="6" w:tplc="E598A1C6" w:tentative="1">
      <w:start w:val="1"/>
      <w:numFmt w:val="bullet"/>
      <w:lvlText w:val=""/>
      <w:lvlJc w:val="left"/>
      <w:pPr>
        <w:tabs>
          <w:tab w:val="num" w:pos="5040"/>
        </w:tabs>
        <w:ind w:left="5040" w:hanging="360"/>
      </w:pPr>
      <w:rPr>
        <w:rFonts w:ascii="Wingdings 3" w:hAnsi="Wingdings 3" w:hint="default"/>
      </w:rPr>
    </w:lvl>
    <w:lvl w:ilvl="7" w:tplc="C704686E" w:tentative="1">
      <w:start w:val="1"/>
      <w:numFmt w:val="bullet"/>
      <w:lvlText w:val=""/>
      <w:lvlJc w:val="left"/>
      <w:pPr>
        <w:tabs>
          <w:tab w:val="num" w:pos="5760"/>
        </w:tabs>
        <w:ind w:left="5760" w:hanging="360"/>
      </w:pPr>
      <w:rPr>
        <w:rFonts w:ascii="Wingdings 3" w:hAnsi="Wingdings 3" w:hint="default"/>
      </w:rPr>
    </w:lvl>
    <w:lvl w:ilvl="8" w:tplc="BC4AE7B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728058E"/>
    <w:multiLevelType w:val="hybridMultilevel"/>
    <w:tmpl w:val="56485924"/>
    <w:lvl w:ilvl="0" w:tplc="04130001">
      <w:start w:val="1"/>
      <w:numFmt w:val="bullet"/>
      <w:lvlText w:val=""/>
      <w:lvlJc w:val="left"/>
      <w:pPr>
        <w:tabs>
          <w:tab w:val="num" w:pos="720"/>
        </w:tabs>
        <w:ind w:left="720" w:hanging="360"/>
      </w:pPr>
      <w:rPr>
        <w:rFonts w:ascii="Symbol" w:hAnsi="Symbol" w:hint="default"/>
      </w:rPr>
    </w:lvl>
    <w:lvl w:ilvl="1" w:tplc="1D383422" w:tentative="1">
      <w:start w:val="1"/>
      <w:numFmt w:val="bullet"/>
      <w:lvlText w:val=""/>
      <w:lvlJc w:val="left"/>
      <w:pPr>
        <w:tabs>
          <w:tab w:val="num" w:pos="1440"/>
        </w:tabs>
        <w:ind w:left="1440" w:hanging="360"/>
      </w:pPr>
      <w:rPr>
        <w:rFonts w:ascii="Wingdings 3" w:hAnsi="Wingdings 3" w:hint="default"/>
      </w:rPr>
    </w:lvl>
    <w:lvl w:ilvl="2" w:tplc="51A6AE5E" w:tentative="1">
      <w:start w:val="1"/>
      <w:numFmt w:val="bullet"/>
      <w:lvlText w:val=""/>
      <w:lvlJc w:val="left"/>
      <w:pPr>
        <w:tabs>
          <w:tab w:val="num" w:pos="2160"/>
        </w:tabs>
        <w:ind w:left="2160" w:hanging="360"/>
      </w:pPr>
      <w:rPr>
        <w:rFonts w:ascii="Wingdings 3" w:hAnsi="Wingdings 3" w:hint="default"/>
      </w:rPr>
    </w:lvl>
    <w:lvl w:ilvl="3" w:tplc="E1EA6AB8" w:tentative="1">
      <w:start w:val="1"/>
      <w:numFmt w:val="bullet"/>
      <w:lvlText w:val=""/>
      <w:lvlJc w:val="left"/>
      <w:pPr>
        <w:tabs>
          <w:tab w:val="num" w:pos="2880"/>
        </w:tabs>
        <w:ind w:left="2880" w:hanging="360"/>
      </w:pPr>
      <w:rPr>
        <w:rFonts w:ascii="Wingdings 3" w:hAnsi="Wingdings 3" w:hint="default"/>
      </w:rPr>
    </w:lvl>
    <w:lvl w:ilvl="4" w:tplc="83DC1096" w:tentative="1">
      <w:start w:val="1"/>
      <w:numFmt w:val="bullet"/>
      <w:lvlText w:val=""/>
      <w:lvlJc w:val="left"/>
      <w:pPr>
        <w:tabs>
          <w:tab w:val="num" w:pos="3600"/>
        </w:tabs>
        <w:ind w:left="3600" w:hanging="360"/>
      </w:pPr>
      <w:rPr>
        <w:rFonts w:ascii="Wingdings 3" w:hAnsi="Wingdings 3" w:hint="default"/>
      </w:rPr>
    </w:lvl>
    <w:lvl w:ilvl="5" w:tplc="D026F44A" w:tentative="1">
      <w:start w:val="1"/>
      <w:numFmt w:val="bullet"/>
      <w:lvlText w:val=""/>
      <w:lvlJc w:val="left"/>
      <w:pPr>
        <w:tabs>
          <w:tab w:val="num" w:pos="4320"/>
        </w:tabs>
        <w:ind w:left="4320" w:hanging="360"/>
      </w:pPr>
      <w:rPr>
        <w:rFonts w:ascii="Wingdings 3" w:hAnsi="Wingdings 3" w:hint="default"/>
      </w:rPr>
    </w:lvl>
    <w:lvl w:ilvl="6" w:tplc="7792BCAE" w:tentative="1">
      <w:start w:val="1"/>
      <w:numFmt w:val="bullet"/>
      <w:lvlText w:val=""/>
      <w:lvlJc w:val="left"/>
      <w:pPr>
        <w:tabs>
          <w:tab w:val="num" w:pos="5040"/>
        </w:tabs>
        <w:ind w:left="5040" w:hanging="360"/>
      </w:pPr>
      <w:rPr>
        <w:rFonts w:ascii="Wingdings 3" w:hAnsi="Wingdings 3" w:hint="default"/>
      </w:rPr>
    </w:lvl>
    <w:lvl w:ilvl="7" w:tplc="E1A64648" w:tentative="1">
      <w:start w:val="1"/>
      <w:numFmt w:val="bullet"/>
      <w:lvlText w:val=""/>
      <w:lvlJc w:val="left"/>
      <w:pPr>
        <w:tabs>
          <w:tab w:val="num" w:pos="5760"/>
        </w:tabs>
        <w:ind w:left="5760" w:hanging="360"/>
      </w:pPr>
      <w:rPr>
        <w:rFonts w:ascii="Wingdings 3" w:hAnsi="Wingdings 3" w:hint="default"/>
      </w:rPr>
    </w:lvl>
    <w:lvl w:ilvl="8" w:tplc="B7642E8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CAF3EA8"/>
    <w:multiLevelType w:val="hybridMultilevel"/>
    <w:tmpl w:val="D20EFAC4"/>
    <w:lvl w:ilvl="0" w:tplc="04130001">
      <w:start w:val="1"/>
      <w:numFmt w:val="bullet"/>
      <w:lvlText w:val=""/>
      <w:lvlJc w:val="left"/>
      <w:pPr>
        <w:tabs>
          <w:tab w:val="num" w:pos="720"/>
        </w:tabs>
        <w:ind w:left="720" w:hanging="360"/>
      </w:pPr>
      <w:rPr>
        <w:rFonts w:ascii="Symbol" w:hAnsi="Symbol" w:hint="default"/>
      </w:rPr>
    </w:lvl>
    <w:lvl w:ilvl="1" w:tplc="D954F922" w:tentative="1">
      <w:start w:val="1"/>
      <w:numFmt w:val="bullet"/>
      <w:lvlText w:val=""/>
      <w:lvlJc w:val="left"/>
      <w:pPr>
        <w:tabs>
          <w:tab w:val="num" w:pos="1440"/>
        </w:tabs>
        <w:ind w:left="1440" w:hanging="360"/>
      </w:pPr>
      <w:rPr>
        <w:rFonts w:ascii="Wingdings 3" w:hAnsi="Wingdings 3" w:hint="default"/>
      </w:rPr>
    </w:lvl>
    <w:lvl w:ilvl="2" w:tplc="3990ADF4" w:tentative="1">
      <w:start w:val="1"/>
      <w:numFmt w:val="bullet"/>
      <w:lvlText w:val=""/>
      <w:lvlJc w:val="left"/>
      <w:pPr>
        <w:tabs>
          <w:tab w:val="num" w:pos="2160"/>
        </w:tabs>
        <w:ind w:left="2160" w:hanging="360"/>
      </w:pPr>
      <w:rPr>
        <w:rFonts w:ascii="Wingdings 3" w:hAnsi="Wingdings 3" w:hint="default"/>
      </w:rPr>
    </w:lvl>
    <w:lvl w:ilvl="3" w:tplc="D6E6AE3C" w:tentative="1">
      <w:start w:val="1"/>
      <w:numFmt w:val="bullet"/>
      <w:lvlText w:val=""/>
      <w:lvlJc w:val="left"/>
      <w:pPr>
        <w:tabs>
          <w:tab w:val="num" w:pos="2880"/>
        </w:tabs>
        <w:ind w:left="2880" w:hanging="360"/>
      </w:pPr>
      <w:rPr>
        <w:rFonts w:ascii="Wingdings 3" w:hAnsi="Wingdings 3" w:hint="default"/>
      </w:rPr>
    </w:lvl>
    <w:lvl w:ilvl="4" w:tplc="DA2425DE" w:tentative="1">
      <w:start w:val="1"/>
      <w:numFmt w:val="bullet"/>
      <w:lvlText w:val=""/>
      <w:lvlJc w:val="left"/>
      <w:pPr>
        <w:tabs>
          <w:tab w:val="num" w:pos="3600"/>
        </w:tabs>
        <w:ind w:left="3600" w:hanging="360"/>
      </w:pPr>
      <w:rPr>
        <w:rFonts w:ascii="Wingdings 3" w:hAnsi="Wingdings 3" w:hint="default"/>
      </w:rPr>
    </w:lvl>
    <w:lvl w:ilvl="5" w:tplc="24C05940" w:tentative="1">
      <w:start w:val="1"/>
      <w:numFmt w:val="bullet"/>
      <w:lvlText w:val=""/>
      <w:lvlJc w:val="left"/>
      <w:pPr>
        <w:tabs>
          <w:tab w:val="num" w:pos="4320"/>
        </w:tabs>
        <w:ind w:left="4320" w:hanging="360"/>
      </w:pPr>
      <w:rPr>
        <w:rFonts w:ascii="Wingdings 3" w:hAnsi="Wingdings 3" w:hint="default"/>
      </w:rPr>
    </w:lvl>
    <w:lvl w:ilvl="6" w:tplc="3D30E960" w:tentative="1">
      <w:start w:val="1"/>
      <w:numFmt w:val="bullet"/>
      <w:lvlText w:val=""/>
      <w:lvlJc w:val="left"/>
      <w:pPr>
        <w:tabs>
          <w:tab w:val="num" w:pos="5040"/>
        </w:tabs>
        <w:ind w:left="5040" w:hanging="360"/>
      </w:pPr>
      <w:rPr>
        <w:rFonts w:ascii="Wingdings 3" w:hAnsi="Wingdings 3" w:hint="default"/>
      </w:rPr>
    </w:lvl>
    <w:lvl w:ilvl="7" w:tplc="C9A2BF96" w:tentative="1">
      <w:start w:val="1"/>
      <w:numFmt w:val="bullet"/>
      <w:lvlText w:val=""/>
      <w:lvlJc w:val="left"/>
      <w:pPr>
        <w:tabs>
          <w:tab w:val="num" w:pos="5760"/>
        </w:tabs>
        <w:ind w:left="5760" w:hanging="360"/>
      </w:pPr>
      <w:rPr>
        <w:rFonts w:ascii="Wingdings 3" w:hAnsi="Wingdings 3" w:hint="default"/>
      </w:rPr>
    </w:lvl>
    <w:lvl w:ilvl="8" w:tplc="66C86BE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67B2B9E"/>
    <w:multiLevelType w:val="hybridMultilevel"/>
    <w:tmpl w:val="2C041BD6"/>
    <w:lvl w:ilvl="0" w:tplc="04130001">
      <w:start w:val="1"/>
      <w:numFmt w:val="bullet"/>
      <w:lvlText w:val=""/>
      <w:lvlJc w:val="left"/>
      <w:pPr>
        <w:tabs>
          <w:tab w:val="num" w:pos="720"/>
        </w:tabs>
        <w:ind w:left="720" w:hanging="360"/>
      </w:pPr>
      <w:rPr>
        <w:rFonts w:ascii="Symbol" w:hAnsi="Symbol" w:hint="default"/>
      </w:rPr>
    </w:lvl>
    <w:lvl w:ilvl="1" w:tplc="795C22A4" w:tentative="1">
      <w:start w:val="1"/>
      <w:numFmt w:val="bullet"/>
      <w:lvlText w:val=""/>
      <w:lvlJc w:val="left"/>
      <w:pPr>
        <w:tabs>
          <w:tab w:val="num" w:pos="1440"/>
        </w:tabs>
        <w:ind w:left="1440" w:hanging="360"/>
      </w:pPr>
      <w:rPr>
        <w:rFonts w:ascii="Wingdings 3" w:hAnsi="Wingdings 3" w:hint="default"/>
      </w:rPr>
    </w:lvl>
    <w:lvl w:ilvl="2" w:tplc="68027322" w:tentative="1">
      <w:start w:val="1"/>
      <w:numFmt w:val="bullet"/>
      <w:lvlText w:val=""/>
      <w:lvlJc w:val="left"/>
      <w:pPr>
        <w:tabs>
          <w:tab w:val="num" w:pos="2160"/>
        </w:tabs>
        <w:ind w:left="2160" w:hanging="360"/>
      </w:pPr>
      <w:rPr>
        <w:rFonts w:ascii="Wingdings 3" w:hAnsi="Wingdings 3" w:hint="default"/>
      </w:rPr>
    </w:lvl>
    <w:lvl w:ilvl="3" w:tplc="50FE8572" w:tentative="1">
      <w:start w:val="1"/>
      <w:numFmt w:val="bullet"/>
      <w:lvlText w:val=""/>
      <w:lvlJc w:val="left"/>
      <w:pPr>
        <w:tabs>
          <w:tab w:val="num" w:pos="2880"/>
        </w:tabs>
        <w:ind w:left="2880" w:hanging="360"/>
      </w:pPr>
      <w:rPr>
        <w:rFonts w:ascii="Wingdings 3" w:hAnsi="Wingdings 3" w:hint="default"/>
      </w:rPr>
    </w:lvl>
    <w:lvl w:ilvl="4" w:tplc="F25407FC" w:tentative="1">
      <w:start w:val="1"/>
      <w:numFmt w:val="bullet"/>
      <w:lvlText w:val=""/>
      <w:lvlJc w:val="left"/>
      <w:pPr>
        <w:tabs>
          <w:tab w:val="num" w:pos="3600"/>
        </w:tabs>
        <w:ind w:left="3600" w:hanging="360"/>
      </w:pPr>
      <w:rPr>
        <w:rFonts w:ascii="Wingdings 3" w:hAnsi="Wingdings 3" w:hint="default"/>
      </w:rPr>
    </w:lvl>
    <w:lvl w:ilvl="5" w:tplc="B0BE1C2A" w:tentative="1">
      <w:start w:val="1"/>
      <w:numFmt w:val="bullet"/>
      <w:lvlText w:val=""/>
      <w:lvlJc w:val="left"/>
      <w:pPr>
        <w:tabs>
          <w:tab w:val="num" w:pos="4320"/>
        </w:tabs>
        <w:ind w:left="4320" w:hanging="360"/>
      </w:pPr>
      <w:rPr>
        <w:rFonts w:ascii="Wingdings 3" w:hAnsi="Wingdings 3" w:hint="default"/>
      </w:rPr>
    </w:lvl>
    <w:lvl w:ilvl="6" w:tplc="FC8E885C" w:tentative="1">
      <w:start w:val="1"/>
      <w:numFmt w:val="bullet"/>
      <w:lvlText w:val=""/>
      <w:lvlJc w:val="left"/>
      <w:pPr>
        <w:tabs>
          <w:tab w:val="num" w:pos="5040"/>
        </w:tabs>
        <w:ind w:left="5040" w:hanging="360"/>
      </w:pPr>
      <w:rPr>
        <w:rFonts w:ascii="Wingdings 3" w:hAnsi="Wingdings 3" w:hint="default"/>
      </w:rPr>
    </w:lvl>
    <w:lvl w:ilvl="7" w:tplc="A8A2D084" w:tentative="1">
      <w:start w:val="1"/>
      <w:numFmt w:val="bullet"/>
      <w:lvlText w:val=""/>
      <w:lvlJc w:val="left"/>
      <w:pPr>
        <w:tabs>
          <w:tab w:val="num" w:pos="5760"/>
        </w:tabs>
        <w:ind w:left="5760" w:hanging="360"/>
      </w:pPr>
      <w:rPr>
        <w:rFonts w:ascii="Wingdings 3" w:hAnsi="Wingdings 3" w:hint="default"/>
      </w:rPr>
    </w:lvl>
    <w:lvl w:ilvl="8" w:tplc="11DA43B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D68546D"/>
    <w:multiLevelType w:val="hybridMultilevel"/>
    <w:tmpl w:val="591270F6"/>
    <w:lvl w:ilvl="0" w:tplc="04130001">
      <w:start w:val="1"/>
      <w:numFmt w:val="bullet"/>
      <w:lvlText w:val=""/>
      <w:lvlJc w:val="left"/>
      <w:pPr>
        <w:tabs>
          <w:tab w:val="num" w:pos="720"/>
        </w:tabs>
        <w:ind w:left="720" w:hanging="360"/>
      </w:pPr>
      <w:rPr>
        <w:rFonts w:ascii="Symbol" w:hAnsi="Symbol" w:hint="default"/>
      </w:rPr>
    </w:lvl>
    <w:lvl w:ilvl="1" w:tplc="E1D8DB34" w:tentative="1">
      <w:start w:val="1"/>
      <w:numFmt w:val="bullet"/>
      <w:lvlText w:val=""/>
      <w:lvlJc w:val="left"/>
      <w:pPr>
        <w:tabs>
          <w:tab w:val="num" w:pos="1440"/>
        </w:tabs>
        <w:ind w:left="1440" w:hanging="360"/>
      </w:pPr>
      <w:rPr>
        <w:rFonts w:ascii="Wingdings 3" w:hAnsi="Wingdings 3" w:hint="default"/>
      </w:rPr>
    </w:lvl>
    <w:lvl w:ilvl="2" w:tplc="F432A4F0" w:tentative="1">
      <w:start w:val="1"/>
      <w:numFmt w:val="bullet"/>
      <w:lvlText w:val=""/>
      <w:lvlJc w:val="left"/>
      <w:pPr>
        <w:tabs>
          <w:tab w:val="num" w:pos="2160"/>
        </w:tabs>
        <w:ind w:left="2160" w:hanging="360"/>
      </w:pPr>
      <w:rPr>
        <w:rFonts w:ascii="Wingdings 3" w:hAnsi="Wingdings 3" w:hint="default"/>
      </w:rPr>
    </w:lvl>
    <w:lvl w:ilvl="3" w:tplc="22E65450" w:tentative="1">
      <w:start w:val="1"/>
      <w:numFmt w:val="bullet"/>
      <w:lvlText w:val=""/>
      <w:lvlJc w:val="left"/>
      <w:pPr>
        <w:tabs>
          <w:tab w:val="num" w:pos="2880"/>
        </w:tabs>
        <w:ind w:left="2880" w:hanging="360"/>
      </w:pPr>
      <w:rPr>
        <w:rFonts w:ascii="Wingdings 3" w:hAnsi="Wingdings 3" w:hint="default"/>
      </w:rPr>
    </w:lvl>
    <w:lvl w:ilvl="4" w:tplc="1B1EAC24" w:tentative="1">
      <w:start w:val="1"/>
      <w:numFmt w:val="bullet"/>
      <w:lvlText w:val=""/>
      <w:lvlJc w:val="left"/>
      <w:pPr>
        <w:tabs>
          <w:tab w:val="num" w:pos="3600"/>
        </w:tabs>
        <w:ind w:left="3600" w:hanging="360"/>
      </w:pPr>
      <w:rPr>
        <w:rFonts w:ascii="Wingdings 3" w:hAnsi="Wingdings 3" w:hint="default"/>
      </w:rPr>
    </w:lvl>
    <w:lvl w:ilvl="5" w:tplc="69B49EB6" w:tentative="1">
      <w:start w:val="1"/>
      <w:numFmt w:val="bullet"/>
      <w:lvlText w:val=""/>
      <w:lvlJc w:val="left"/>
      <w:pPr>
        <w:tabs>
          <w:tab w:val="num" w:pos="4320"/>
        </w:tabs>
        <w:ind w:left="4320" w:hanging="360"/>
      </w:pPr>
      <w:rPr>
        <w:rFonts w:ascii="Wingdings 3" w:hAnsi="Wingdings 3" w:hint="default"/>
      </w:rPr>
    </w:lvl>
    <w:lvl w:ilvl="6" w:tplc="1C1E05D0" w:tentative="1">
      <w:start w:val="1"/>
      <w:numFmt w:val="bullet"/>
      <w:lvlText w:val=""/>
      <w:lvlJc w:val="left"/>
      <w:pPr>
        <w:tabs>
          <w:tab w:val="num" w:pos="5040"/>
        </w:tabs>
        <w:ind w:left="5040" w:hanging="360"/>
      </w:pPr>
      <w:rPr>
        <w:rFonts w:ascii="Wingdings 3" w:hAnsi="Wingdings 3" w:hint="default"/>
      </w:rPr>
    </w:lvl>
    <w:lvl w:ilvl="7" w:tplc="671859EC" w:tentative="1">
      <w:start w:val="1"/>
      <w:numFmt w:val="bullet"/>
      <w:lvlText w:val=""/>
      <w:lvlJc w:val="left"/>
      <w:pPr>
        <w:tabs>
          <w:tab w:val="num" w:pos="5760"/>
        </w:tabs>
        <w:ind w:left="5760" w:hanging="360"/>
      </w:pPr>
      <w:rPr>
        <w:rFonts w:ascii="Wingdings 3" w:hAnsi="Wingdings 3" w:hint="default"/>
      </w:rPr>
    </w:lvl>
    <w:lvl w:ilvl="8" w:tplc="214E2BC0" w:tentative="1">
      <w:start w:val="1"/>
      <w:numFmt w:val="bullet"/>
      <w:lvlText w:val=""/>
      <w:lvlJc w:val="left"/>
      <w:pPr>
        <w:tabs>
          <w:tab w:val="num" w:pos="6480"/>
        </w:tabs>
        <w:ind w:left="6480" w:hanging="360"/>
      </w:pPr>
      <w:rPr>
        <w:rFonts w:ascii="Wingdings 3" w:hAnsi="Wingdings 3" w:hint="default"/>
      </w:rPr>
    </w:lvl>
  </w:abstractNum>
  <w:num w:numId="1" w16cid:durableId="1113981438">
    <w:abstractNumId w:val="1"/>
  </w:num>
  <w:num w:numId="2" w16cid:durableId="1251043983">
    <w:abstractNumId w:val="10"/>
  </w:num>
  <w:num w:numId="3" w16cid:durableId="963004228">
    <w:abstractNumId w:val="12"/>
  </w:num>
  <w:num w:numId="4" w16cid:durableId="816336590">
    <w:abstractNumId w:val="8"/>
  </w:num>
  <w:num w:numId="5" w16cid:durableId="310793551">
    <w:abstractNumId w:val="11"/>
  </w:num>
  <w:num w:numId="6" w16cid:durableId="1401564647">
    <w:abstractNumId w:val="7"/>
  </w:num>
  <w:num w:numId="7" w16cid:durableId="1726836583">
    <w:abstractNumId w:val="6"/>
  </w:num>
  <w:num w:numId="8" w16cid:durableId="1556817847">
    <w:abstractNumId w:val="13"/>
  </w:num>
  <w:num w:numId="9" w16cid:durableId="896940312">
    <w:abstractNumId w:val="4"/>
  </w:num>
  <w:num w:numId="10" w16cid:durableId="1610043300">
    <w:abstractNumId w:val="2"/>
  </w:num>
  <w:num w:numId="11" w16cid:durableId="1262300658">
    <w:abstractNumId w:val="5"/>
  </w:num>
  <w:num w:numId="12" w16cid:durableId="97219163">
    <w:abstractNumId w:val="3"/>
  </w:num>
  <w:num w:numId="13" w16cid:durableId="289480633">
    <w:abstractNumId w:val="9"/>
  </w:num>
  <w:num w:numId="14" w16cid:durableId="67673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CD"/>
    <w:rsid w:val="00010520"/>
    <w:rsid w:val="00011FA5"/>
    <w:rsid w:val="0001490B"/>
    <w:rsid w:val="0003407B"/>
    <w:rsid w:val="00055A28"/>
    <w:rsid w:val="000776A0"/>
    <w:rsid w:val="000871A8"/>
    <w:rsid w:val="000A270B"/>
    <w:rsid w:val="000C0346"/>
    <w:rsid w:val="000C2185"/>
    <w:rsid w:val="000C43EE"/>
    <w:rsid w:val="000C5617"/>
    <w:rsid w:val="000F0808"/>
    <w:rsid w:val="000F4F50"/>
    <w:rsid w:val="00102E85"/>
    <w:rsid w:val="00116F4B"/>
    <w:rsid w:val="00121394"/>
    <w:rsid w:val="00124C6D"/>
    <w:rsid w:val="00132A57"/>
    <w:rsid w:val="00134C96"/>
    <w:rsid w:val="00144EC2"/>
    <w:rsid w:val="00147296"/>
    <w:rsid w:val="001650A5"/>
    <w:rsid w:val="001655F9"/>
    <w:rsid w:val="001B33CD"/>
    <w:rsid w:val="001D7621"/>
    <w:rsid w:val="001F4BC5"/>
    <w:rsid w:val="002023FF"/>
    <w:rsid w:val="00213910"/>
    <w:rsid w:val="00242C04"/>
    <w:rsid w:val="0024415D"/>
    <w:rsid w:val="00245DC6"/>
    <w:rsid w:val="00261FD4"/>
    <w:rsid w:val="002779D0"/>
    <w:rsid w:val="0029322B"/>
    <w:rsid w:val="002A42FD"/>
    <w:rsid w:val="002B2CDC"/>
    <w:rsid w:val="002F3E2C"/>
    <w:rsid w:val="00303EFB"/>
    <w:rsid w:val="00313AF7"/>
    <w:rsid w:val="00315BED"/>
    <w:rsid w:val="00333397"/>
    <w:rsid w:val="00383B13"/>
    <w:rsid w:val="00396B4E"/>
    <w:rsid w:val="003B188C"/>
    <w:rsid w:val="003F64CF"/>
    <w:rsid w:val="004068F3"/>
    <w:rsid w:val="00415E3C"/>
    <w:rsid w:val="00434B8A"/>
    <w:rsid w:val="004407E1"/>
    <w:rsid w:val="004545F5"/>
    <w:rsid w:val="004970E7"/>
    <w:rsid w:val="004A25C6"/>
    <w:rsid w:val="004A4D21"/>
    <w:rsid w:val="004B1BAB"/>
    <w:rsid w:val="004B4191"/>
    <w:rsid w:val="004D5CC2"/>
    <w:rsid w:val="004F5FB9"/>
    <w:rsid w:val="00516A16"/>
    <w:rsid w:val="00544277"/>
    <w:rsid w:val="00593032"/>
    <w:rsid w:val="005A49BF"/>
    <w:rsid w:val="005B10CA"/>
    <w:rsid w:val="005D3378"/>
    <w:rsid w:val="005D482D"/>
    <w:rsid w:val="005E5191"/>
    <w:rsid w:val="00600C10"/>
    <w:rsid w:val="00623DD4"/>
    <w:rsid w:val="00632D4F"/>
    <w:rsid w:val="00635F24"/>
    <w:rsid w:val="0064371C"/>
    <w:rsid w:val="00656545"/>
    <w:rsid w:val="00660E37"/>
    <w:rsid w:val="00696A1C"/>
    <w:rsid w:val="006B25D9"/>
    <w:rsid w:val="006B5480"/>
    <w:rsid w:val="006D2737"/>
    <w:rsid w:val="006D71EE"/>
    <w:rsid w:val="006E0CAB"/>
    <w:rsid w:val="006E2174"/>
    <w:rsid w:val="006F4DA6"/>
    <w:rsid w:val="006F5481"/>
    <w:rsid w:val="00717B95"/>
    <w:rsid w:val="00735D61"/>
    <w:rsid w:val="00767BF1"/>
    <w:rsid w:val="00770E36"/>
    <w:rsid w:val="007854A2"/>
    <w:rsid w:val="007B37C3"/>
    <w:rsid w:val="007B3C40"/>
    <w:rsid w:val="007B7A57"/>
    <w:rsid w:val="007D5057"/>
    <w:rsid w:val="007D6105"/>
    <w:rsid w:val="008238E9"/>
    <w:rsid w:val="0083597C"/>
    <w:rsid w:val="0084135C"/>
    <w:rsid w:val="00841468"/>
    <w:rsid w:val="00845465"/>
    <w:rsid w:val="00856BC8"/>
    <w:rsid w:val="008631EA"/>
    <w:rsid w:val="00895552"/>
    <w:rsid w:val="008B05D7"/>
    <w:rsid w:val="008B7E86"/>
    <w:rsid w:val="008C0F4E"/>
    <w:rsid w:val="008E78BD"/>
    <w:rsid w:val="00913319"/>
    <w:rsid w:val="00916F76"/>
    <w:rsid w:val="00927BB0"/>
    <w:rsid w:val="00937144"/>
    <w:rsid w:val="009509C9"/>
    <w:rsid w:val="00953BBA"/>
    <w:rsid w:val="009710B2"/>
    <w:rsid w:val="00985F11"/>
    <w:rsid w:val="00987667"/>
    <w:rsid w:val="0099600B"/>
    <w:rsid w:val="009D7312"/>
    <w:rsid w:val="009F428E"/>
    <w:rsid w:val="009F7EE8"/>
    <w:rsid w:val="00A2467B"/>
    <w:rsid w:val="00A37A2B"/>
    <w:rsid w:val="00A47A27"/>
    <w:rsid w:val="00A93198"/>
    <w:rsid w:val="00AB7E98"/>
    <w:rsid w:val="00AC134C"/>
    <w:rsid w:val="00AF2359"/>
    <w:rsid w:val="00B67866"/>
    <w:rsid w:val="00B71E6A"/>
    <w:rsid w:val="00BA66D6"/>
    <w:rsid w:val="00BA7476"/>
    <w:rsid w:val="00BB3B86"/>
    <w:rsid w:val="00BE119A"/>
    <w:rsid w:val="00C375CE"/>
    <w:rsid w:val="00C7495C"/>
    <w:rsid w:val="00CA7846"/>
    <w:rsid w:val="00CB3216"/>
    <w:rsid w:val="00CC2A3C"/>
    <w:rsid w:val="00CF44AD"/>
    <w:rsid w:val="00CF47A0"/>
    <w:rsid w:val="00D2117B"/>
    <w:rsid w:val="00D216FB"/>
    <w:rsid w:val="00D32BBA"/>
    <w:rsid w:val="00D576B3"/>
    <w:rsid w:val="00D9563C"/>
    <w:rsid w:val="00DB1EF7"/>
    <w:rsid w:val="00DC6AF5"/>
    <w:rsid w:val="00DD5984"/>
    <w:rsid w:val="00DE2911"/>
    <w:rsid w:val="00DF1ABC"/>
    <w:rsid w:val="00E1443D"/>
    <w:rsid w:val="00E22A5C"/>
    <w:rsid w:val="00E24AE3"/>
    <w:rsid w:val="00E32F5D"/>
    <w:rsid w:val="00E46AC2"/>
    <w:rsid w:val="00E77F9F"/>
    <w:rsid w:val="00E8423F"/>
    <w:rsid w:val="00E933C1"/>
    <w:rsid w:val="00E97303"/>
    <w:rsid w:val="00EA7048"/>
    <w:rsid w:val="00EE3DDE"/>
    <w:rsid w:val="00EE698A"/>
    <w:rsid w:val="00F03162"/>
    <w:rsid w:val="00F041BC"/>
    <w:rsid w:val="00F149C2"/>
    <w:rsid w:val="00F259AB"/>
    <w:rsid w:val="00F518AB"/>
    <w:rsid w:val="00F56A49"/>
    <w:rsid w:val="00F645EE"/>
    <w:rsid w:val="00F65D5D"/>
    <w:rsid w:val="00F72F21"/>
    <w:rsid w:val="00F90618"/>
    <w:rsid w:val="00FD16CC"/>
    <w:rsid w:val="00FD1FDC"/>
    <w:rsid w:val="00FD4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7FF89"/>
  <w15:docId w15:val="{EBFE3AA9-FEEC-40D9-81F9-A26B738D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3CD"/>
    <w:rPr>
      <w:rFonts w:eastAsiaTheme="minorHAns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3E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E2C"/>
  </w:style>
  <w:style w:type="paragraph" w:styleId="Voettekst">
    <w:name w:val="footer"/>
    <w:basedOn w:val="Standaard"/>
    <w:link w:val="VoettekstChar"/>
    <w:unhideWhenUsed/>
    <w:rsid w:val="002F3E2C"/>
    <w:pPr>
      <w:tabs>
        <w:tab w:val="center" w:pos="4536"/>
        <w:tab w:val="right" w:pos="9072"/>
      </w:tabs>
      <w:spacing w:after="0" w:line="240" w:lineRule="auto"/>
    </w:pPr>
  </w:style>
  <w:style w:type="character" w:customStyle="1" w:styleId="VoettekstChar">
    <w:name w:val="Voettekst Char"/>
    <w:basedOn w:val="Standaardalinea-lettertype"/>
    <w:link w:val="Voettekst"/>
    <w:rsid w:val="002F3E2C"/>
  </w:style>
  <w:style w:type="paragraph" w:customStyle="1" w:styleId="Basisalinea">
    <w:name w:val="[Basisalinea]"/>
    <w:basedOn w:val="Standaard"/>
    <w:rsid w:val="002F3E2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Paginanummer">
    <w:name w:val="page number"/>
    <w:basedOn w:val="Standaardalinea-lettertype"/>
    <w:rsid w:val="002F3E2C"/>
  </w:style>
  <w:style w:type="paragraph" w:styleId="Geenafstand">
    <w:name w:val="No Spacing"/>
    <w:uiPriority w:val="1"/>
    <w:qFormat/>
    <w:rsid w:val="002F3E2C"/>
    <w:pPr>
      <w:spacing w:after="0" w:line="240" w:lineRule="auto"/>
    </w:pPr>
  </w:style>
  <w:style w:type="paragraph" w:styleId="Ballontekst">
    <w:name w:val="Balloon Text"/>
    <w:basedOn w:val="Standaard"/>
    <w:link w:val="BallontekstChar"/>
    <w:uiPriority w:val="99"/>
    <w:semiHidden/>
    <w:unhideWhenUsed/>
    <w:rsid w:val="00C375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75CE"/>
    <w:rPr>
      <w:rFonts w:ascii="Tahoma" w:hAnsi="Tahoma" w:cs="Tahoma"/>
      <w:sz w:val="16"/>
      <w:szCs w:val="16"/>
    </w:rPr>
  </w:style>
  <w:style w:type="character" w:styleId="Hyperlink">
    <w:name w:val="Hyperlink"/>
    <w:basedOn w:val="Standaardalinea-lettertype"/>
    <w:uiPriority w:val="99"/>
    <w:unhideWhenUsed/>
    <w:rsid w:val="00E77F9F"/>
    <w:rPr>
      <w:color w:val="0000FF"/>
      <w:u w:val="single"/>
    </w:rPr>
  </w:style>
  <w:style w:type="paragraph" w:styleId="Normaalweb">
    <w:name w:val="Normal (Web)"/>
    <w:basedOn w:val="Standaard"/>
    <w:uiPriority w:val="99"/>
    <w:semiHidden/>
    <w:unhideWhenUsed/>
    <w:rsid w:val="00E77F9F"/>
    <w:pPr>
      <w:spacing w:before="100" w:beforeAutospacing="1" w:after="100" w:afterAutospacing="1" w:line="240" w:lineRule="auto"/>
    </w:pPr>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E77F9F"/>
    <w:rPr>
      <w:sz w:val="16"/>
      <w:szCs w:val="16"/>
    </w:rPr>
  </w:style>
  <w:style w:type="paragraph" w:styleId="Tekstopmerking">
    <w:name w:val="annotation text"/>
    <w:basedOn w:val="Standaard"/>
    <w:link w:val="TekstopmerkingChar"/>
    <w:uiPriority w:val="99"/>
    <w:semiHidden/>
    <w:unhideWhenUsed/>
    <w:rsid w:val="00E77F9F"/>
    <w:pPr>
      <w:spacing w:after="0" w:line="240" w:lineRule="auto"/>
    </w:pPr>
    <w:rPr>
      <w:rFonts w:ascii="Times New Roman" w:hAnsi="Times New Roman" w:cs="Times New Roman"/>
      <w:sz w:val="20"/>
      <w:szCs w:val="20"/>
    </w:rPr>
  </w:style>
  <w:style w:type="character" w:customStyle="1" w:styleId="TekstopmerkingChar">
    <w:name w:val="Tekst opmerking Char"/>
    <w:basedOn w:val="Standaardalinea-lettertype"/>
    <w:link w:val="Tekstopmerking"/>
    <w:uiPriority w:val="99"/>
    <w:semiHidden/>
    <w:rsid w:val="00E77F9F"/>
    <w:rPr>
      <w:rFonts w:ascii="Times New Roman" w:eastAsiaTheme="minorHAnsi" w:hAnsi="Times New Roman" w:cs="Times New Roman"/>
      <w:sz w:val="20"/>
      <w:szCs w:val="20"/>
    </w:rPr>
  </w:style>
  <w:style w:type="paragraph" w:styleId="Lijstalinea">
    <w:name w:val="List Paragraph"/>
    <w:basedOn w:val="Standaard"/>
    <w:uiPriority w:val="34"/>
    <w:qFormat/>
    <w:rsid w:val="001B33CD"/>
    <w:pPr>
      <w:spacing w:after="0" w:line="240" w:lineRule="auto"/>
      <w:ind w:left="720"/>
      <w:contextualSpacing/>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ts\WGV%20Zorg%20en%20Welzijn\WGV%20Zorg%20en%20Welzijn%20-%20Sjablonen\leegdoclogoZS.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61CBBD52FE44CA841C0EB4018CC08" ma:contentTypeVersion="17" ma:contentTypeDescription="Een nieuw document maken." ma:contentTypeScope="" ma:versionID="968569d0f19e70bac71d8b3580be004b">
  <xsd:schema xmlns:xsd="http://www.w3.org/2001/XMLSchema" xmlns:xs="http://www.w3.org/2001/XMLSchema" xmlns:p="http://schemas.microsoft.com/office/2006/metadata/properties" xmlns:ns3="08fd06fc-57e5-471b-b064-7d0d78a2804b" xmlns:ns4="da6659bd-2cf6-4536-90b5-30de98b81223" targetNamespace="http://schemas.microsoft.com/office/2006/metadata/properties" ma:root="true" ma:fieldsID="443635b3b562f82cd6eaf3d2fbf25a7a" ns3:_="" ns4:_="">
    <xsd:import namespace="08fd06fc-57e5-471b-b064-7d0d78a2804b"/>
    <xsd:import namespace="da6659bd-2cf6-4536-90b5-30de98b812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d06fc-57e5-471b-b064-7d0d78a2804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659bd-2cf6-4536-90b5-30de98b8122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fd06fc-57e5-471b-b064-7d0d78a2804b">
      <UserInfo>
        <DisplayName/>
        <AccountId xsi:nil="true"/>
        <AccountType/>
      </UserInfo>
    </SharedWithUsers>
    <_activity xmlns="da6659bd-2cf6-4536-90b5-30de98b812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70575-1E97-4030-9CEE-5A4A70C7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d06fc-57e5-471b-b064-7d0d78a2804b"/>
    <ds:schemaRef ds:uri="da6659bd-2cf6-4536-90b5-30de98b81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9F34E-1DC1-4514-95A5-CE0F1D331DF3}">
  <ds:schemaRefs>
    <ds:schemaRef ds:uri="http://schemas.microsoft.com/office/2006/metadata/properties"/>
    <ds:schemaRef ds:uri="http://schemas.microsoft.com/office/infopath/2007/PartnerControls"/>
    <ds:schemaRef ds:uri="08fd06fc-57e5-471b-b064-7d0d78a2804b"/>
    <ds:schemaRef ds:uri="da6659bd-2cf6-4536-90b5-30de98b81223"/>
  </ds:schemaRefs>
</ds:datastoreItem>
</file>

<file path=customXml/itemProps3.xml><?xml version="1.0" encoding="utf-8"?>
<ds:datastoreItem xmlns:ds="http://schemas.openxmlformats.org/officeDocument/2006/customXml" ds:itemID="{9778C0EF-A32E-4253-B3C0-F6988FBEF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leegdoclogoZS</Template>
  <TotalTime>4</TotalTime>
  <Pages>6</Pages>
  <Words>1116</Words>
  <Characters>6141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Desktop Enterprise</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Bats</dc:creator>
  <cp:lastModifiedBy>Alja Bonthuis</cp:lastModifiedBy>
  <cp:revision>4</cp:revision>
  <cp:lastPrinted>2023-03-30T13:31:00Z</cp:lastPrinted>
  <dcterms:created xsi:type="dcterms:W3CDTF">2024-04-24T10:54:00Z</dcterms:created>
  <dcterms:modified xsi:type="dcterms:W3CDTF">2024-07-04T07:16:00Z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0x010100B3661CBBD52FE44CA841C0EB4018CC08</vt:lpwstr>
  </property>
  <property fmtid="{D5CDD505-2E9C-101B-9397-08002B2CF9AE}" pid="3" name="Soort">
    <vt:lpwstr/>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Onderwerp">
    <vt:lpwstr/>
  </property>
  <property fmtid="{D5CDD505-2E9C-101B-9397-08002B2CF9AE}" pid="8" name="Maand">
    <vt:lpwstr/>
  </property>
  <property fmtid="{D5CDD505-2E9C-101B-9397-08002B2CF9AE}" pid="9" name="TemplateUrl">
    <vt:lpwstr/>
  </property>
  <property fmtid="{D5CDD505-2E9C-101B-9397-08002B2CF9AE}" pid="10" name="ComplianceAssetId">
    <vt:lpwstr/>
  </property>
  <property fmtid="{D5CDD505-2E9C-101B-9397-08002B2CF9AE}" pid="11" name="TriggerFlowInfo">
    <vt:lpwstr/>
  </property>
  <property fmtid="{D5CDD505-2E9C-101B-9397-08002B2CF9AE}" pid="12" name="Jaar">
    <vt:lpwstr/>
  </property>
  <property fmtid="{D5CDD505-2E9C-101B-9397-08002B2CF9AE}" pid="13" name="MediaServiceImageTags">
    <vt:lpwstr/>
  </property>
</Properties>
</file>